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t> </w:t>
      </w:r>
    </w:p>
    <w:p w14:paraId="5418753E" w14:textId="77777777" w:rsidR="005235DF" w:rsidRPr="00580832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80832">
        <w:rPr>
          <w:rFonts w:asciiTheme="minorHAnsi" w:hAnsiTheme="minorHAnsi" w:cstheme="minorHAnsi"/>
          <w:b/>
          <w:sz w:val="24"/>
          <w:szCs w:val="24"/>
        </w:rPr>
        <w:t>Job Title:</w:t>
      </w:r>
      <w:r>
        <w:tab/>
      </w:r>
      <w:r>
        <w:tab/>
      </w:r>
      <w:r>
        <w:tab/>
      </w:r>
      <w:r>
        <w:rPr>
          <w:rFonts w:asciiTheme="minorHAnsi" w:hAnsiTheme="minorHAnsi" w:cstheme="minorHAnsi"/>
          <w:b/>
          <w:sz w:val="24"/>
          <w:szCs w:val="24"/>
        </w:rPr>
        <w:t>Trading Sales &amp; Marketing Officer</w:t>
      </w:r>
    </w:p>
    <w:p w14:paraId="4956A85C" w14:textId="77777777" w:rsidR="005235DF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832">
        <w:rPr>
          <w:rFonts w:asciiTheme="minorHAnsi" w:hAnsiTheme="minorHAnsi" w:cstheme="minorHAnsi"/>
          <w:b/>
          <w:sz w:val="24"/>
          <w:szCs w:val="24"/>
        </w:rPr>
        <w:t>Location</w:t>
      </w:r>
      <w:r w:rsidRPr="00580832">
        <w:rPr>
          <w:rFonts w:asciiTheme="minorHAnsi" w:hAnsiTheme="minorHAnsi" w:cstheme="minorHAnsi"/>
          <w:sz w:val="24"/>
          <w:szCs w:val="24"/>
        </w:rPr>
        <w:t>:</w:t>
      </w:r>
      <w:r w:rsidRPr="00580832">
        <w:rPr>
          <w:rFonts w:asciiTheme="minorHAnsi" w:hAnsiTheme="minorHAnsi" w:cstheme="minorHAnsi"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  <w:t>St Albans, Hertfordshire, AL1 4LW</w:t>
      </w:r>
    </w:p>
    <w:p w14:paraId="1C85AD49" w14:textId="15CAD4AF" w:rsidR="005235DF" w:rsidRPr="00580832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832">
        <w:rPr>
          <w:rFonts w:asciiTheme="minorHAnsi" w:hAnsiTheme="minorHAnsi" w:cstheme="minorHAnsi"/>
          <w:b/>
          <w:sz w:val="24"/>
          <w:szCs w:val="24"/>
        </w:rPr>
        <w:t>Division:</w:t>
      </w:r>
      <w:r w:rsidRPr="00580832">
        <w:rPr>
          <w:rFonts w:asciiTheme="minorHAnsi" w:hAnsiTheme="minorHAnsi" w:cstheme="minorHAnsi"/>
          <w:b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  <w:t>Commercia</w:t>
      </w:r>
      <w:r>
        <w:rPr>
          <w:rFonts w:asciiTheme="minorHAnsi" w:hAnsiTheme="minorHAnsi" w:cstheme="minorHAnsi"/>
          <w:sz w:val="24"/>
          <w:szCs w:val="24"/>
        </w:rPr>
        <w:t>l Divis</w:t>
      </w:r>
      <w:r w:rsidR="00977B66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on</w:t>
      </w:r>
    </w:p>
    <w:p w14:paraId="4F559785" w14:textId="77777777" w:rsidR="005235DF" w:rsidRPr="00580832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832">
        <w:rPr>
          <w:rFonts w:asciiTheme="minorHAnsi" w:hAnsiTheme="minorHAnsi" w:cstheme="minorHAnsi"/>
          <w:b/>
          <w:sz w:val="24"/>
          <w:szCs w:val="24"/>
        </w:rPr>
        <w:t>Department</w:t>
      </w:r>
      <w:r w:rsidRPr="00580832">
        <w:rPr>
          <w:rFonts w:asciiTheme="minorHAnsi" w:hAnsiTheme="minorHAnsi" w:cstheme="minorHAnsi"/>
          <w:sz w:val="24"/>
          <w:szCs w:val="24"/>
        </w:rPr>
        <w:t xml:space="preserve">: </w:t>
      </w:r>
      <w:r w:rsidRPr="00580832">
        <w:rPr>
          <w:rFonts w:asciiTheme="minorHAnsi" w:hAnsiTheme="minorHAnsi" w:cstheme="minorHAnsi"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Trading</w:t>
      </w:r>
    </w:p>
    <w:p w14:paraId="21A2A688" w14:textId="77777777" w:rsidR="005235DF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832">
        <w:rPr>
          <w:rFonts w:asciiTheme="minorHAnsi" w:hAnsiTheme="minorHAnsi" w:cstheme="minorHAnsi"/>
          <w:b/>
          <w:sz w:val="24"/>
          <w:szCs w:val="24"/>
        </w:rPr>
        <w:t>Responsible to</w:t>
      </w:r>
      <w:r w:rsidRPr="00580832">
        <w:rPr>
          <w:rFonts w:asciiTheme="minorHAnsi" w:hAnsiTheme="minorHAnsi" w:cstheme="minorHAnsi"/>
          <w:sz w:val="24"/>
          <w:szCs w:val="24"/>
        </w:rPr>
        <w:t xml:space="preserve">:      </w:t>
      </w:r>
      <w:r w:rsidRPr="0058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Chief Commercial Officer</w:t>
      </w:r>
    </w:p>
    <w:p w14:paraId="77DB6161" w14:textId="77777777" w:rsidR="005235DF" w:rsidRPr="00580832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Responsbile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for:           N/A</w:t>
      </w:r>
      <w:r w:rsidRPr="00580832">
        <w:rPr>
          <w:rFonts w:asciiTheme="minorHAnsi" w:hAnsiTheme="minorHAnsi" w:cstheme="minorHAnsi"/>
          <w:sz w:val="24"/>
          <w:szCs w:val="24"/>
        </w:rPr>
        <w:tab/>
      </w:r>
    </w:p>
    <w:p w14:paraId="3633CC5C" w14:textId="77777777" w:rsidR="005235DF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832">
        <w:rPr>
          <w:rFonts w:asciiTheme="minorHAnsi" w:hAnsiTheme="minorHAnsi" w:cstheme="minorHAnsi"/>
          <w:b/>
          <w:sz w:val="24"/>
          <w:szCs w:val="24"/>
        </w:rPr>
        <w:t>Term</w:t>
      </w:r>
      <w:r w:rsidRPr="00580832">
        <w:rPr>
          <w:rFonts w:asciiTheme="minorHAnsi" w:hAnsiTheme="minorHAnsi" w:cstheme="minorHAnsi"/>
          <w:sz w:val="24"/>
          <w:szCs w:val="24"/>
        </w:rPr>
        <w:t>:</w:t>
      </w:r>
      <w:r w:rsidRPr="00580832">
        <w:rPr>
          <w:rFonts w:asciiTheme="minorHAnsi" w:hAnsiTheme="minorHAnsi" w:cstheme="minorHAnsi"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</w:r>
      <w:r w:rsidRPr="00580832"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6 month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fixed term contract</w:t>
      </w:r>
    </w:p>
    <w:p w14:paraId="7C33C4A7" w14:textId="77777777" w:rsidR="005235DF" w:rsidRPr="00580832" w:rsidRDefault="005235DF" w:rsidP="005235DF">
      <w:pPr>
        <w:pStyle w:val="Body11"/>
        <w:framePr w:w="10410" w:h="1846" w:wrap="around" w:x="961" w:y="-35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Hours:                            Full</w:t>
      </w:r>
      <w:r w:rsidRPr="00580832">
        <w:rPr>
          <w:rFonts w:asciiTheme="minorHAnsi" w:hAnsiTheme="minorHAnsi" w:cstheme="minorHAnsi"/>
          <w:sz w:val="24"/>
          <w:szCs w:val="24"/>
        </w:rPr>
        <w:t xml:space="preserve"> Time – </w:t>
      </w:r>
      <w:r>
        <w:rPr>
          <w:rFonts w:asciiTheme="minorHAnsi" w:hAnsiTheme="minorHAnsi" w:cstheme="minorHAnsi"/>
          <w:sz w:val="24"/>
          <w:szCs w:val="24"/>
        </w:rPr>
        <w:t>35</w:t>
      </w:r>
      <w:r w:rsidRPr="00580832">
        <w:rPr>
          <w:rFonts w:asciiTheme="minorHAnsi" w:hAnsiTheme="minorHAnsi" w:cstheme="minorHAnsi"/>
          <w:sz w:val="24"/>
          <w:szCs w:val="24"/>
        </w:rPr>
        <w:t xml:space="preserve"> hours P/W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( 5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days, Monday to Friday)</w:t>
      </w:r>
    </w:p>
    <w:p w14:paraId="3A381FE1" w14:textId="454DBB18" w:rsidR="00344AFF" w:rsidRPr="00344AFF" w:rsidRDefault="00344AFF" w:rsidP="00344AFF">
      <w:pPr>
        <w:rPr>
          <w:rFonts w:asciiTheme="minorHAnsi" w:hAnsiTheme="minorHAnsi" w:cstheme="minorHAnsi"/>
          <w:b/>
          <w:bCs/>
        </w:rPr>
      </w:pPr>
    </w:p>
    <w:p w14:paraId="162BD315" w14:textId="77777777" w:rsidR="00344AFF" w:rsidRPr="00344AFF" w:rsidRDefault="00344AFF" w:rsidP="00344AFF">
      <w:pPr>
        <w:rPr>
          <w:rFonts w:asciiTheme="minorHAnsi" w:hAnsiTheme="minorHAnsi" w:cstheme="minorHAnsi"/>
          <w:b/>
          <w:bCs/>
        </w:rPr>
      </w:pPr>
      <w:r w:rsidRPr="00344AFF">
        <w:rPr>
          <w:rFonts w:asciiTheme="minorHAnsi" w:hAnsiTheme="minorHAnsi" w:cstheme="minorHAnsi"/>
          <w:b/>
          <w:bCs/>
          <w:u w:val="single"/>
        </w:rPr>
        <w:t>Job Purpose</w:t>
      </w:r>
      <w:r w:rsidRPr="00344AFF">
        <w:rPr>
          <w:rFonts w:asciiTheme="minorHAnsi" w:hAnsiTheme="minorHAnsi" w:cstheme="minorHAnsi"/>
          <w:b/>
          <w:bCs/>
        </w:rPr>
        <w:t> </w:t>
      </w:r>
    </w:p>
    <w:p w14:paraId="2A4D8607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 </w:t>
      </w:r>
    </w:p>
    <w:p w14:paraId="7B1B7343" w14:textId="09FE1BDC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To develop awareness and sales for CAMRA</w:t>
      </w:r>
      <w:r w:rsidR="00977B66">
        <w:rPr>
          <w:rFonts w:asciiTheme="minorHAnsi" w:hAnsiTheme="minorHAnsi" w:cstheme="minorHAnsi"/>
        </w:rPr>
        <w:t>’s</w:t>
      </w:r>
      <w:r w:rsidRPr="00344AFF">
        <w:rPr>
          <w:rFonts w:asciiTheme="minorHAnsi" w:hAnsiTheme="minorHAnsi" w:cstheme="minorHAnsi"/>
        </w:rPr>
        <w:t xml:space="preserve"> portfolio of trading products across all sales channels. </w:t>
      </w:r>
    </w:p>
    <w:p w14:paraId="6721BE6F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 </w:t>
      </w:r>
    </w:p>
    <w:p w14:paraId="14939426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Trading Products are: </w:t>
      </w:r>
    </w:p>
    <w:p w14:paraId="7CA737E3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 </w:t>
      </w:r>
    </w:p>
    <w:p w14:paraId="3618079C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CAMRA Books </w:t>
      </w:r>
    </w:p>
    <w:p w14:paraId="52E8C729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Good Beer Guide </w:t>
      </w:r>
    </w:p>
    <w:p w14:paraId="472D416B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CAMRA Raffle </w:t>
      </w:r>
    </w:p>
    <w:p w14:paraId="2E337153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CAMRA Merchandise </w:t>
      </w:r>
    </w:p>
    <w:p w14:paraId="336099A6" w14:textId="77777777" w:rsidR="00977B66" w:rsidRDefault="00977B66" w:rsidP="00344AFF">
      <w:pPr>
        <w:rPr>
          <w:rFonts w:asciiTheme="minorHAnsi" w:hAnsiTheme="minorHAnsi" w:cstheme="minorHAnsi"/>
          <w:b/>
          <w:bCs/>
          <w:u w:val="single"/>
        </w:rPr>
      </w:pPr>
    </w:p>
    <w:p w14:paraId="068F53A0" w14:textId="520F6348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b/>
          <w:bCs/>
          <w:u w:val="single"/>
        </w:rPr>
        <w:t>Key Responsibilities and Functions</w:t>
      </w:r>
      <w:r w:rsidRPr="00344AFF">
        <w:rPr>
          <w:rFonts w:asciiTheme="minorHAnsi" w:hAnsiTheme="minorHAnsi" w:cstheme="minorHAnsi"/>
        </w:rPr>
        <w:t> </w:t>
      </w:r>
    </w:p>
    <w:p w14:paraId="4387C5C4" w14:textId="7777777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 </w:t>
      </w:r>
    </w:p>
    <w:p w14:paraId="4ABAC339" w14:textId="77777777" w:rsidR="00344AFF" w:rsidRPr="00344AFF" w:rsidRDefault="00344AFF" w:rsidP="00344AFF">
      <w:pPr>
        <w:numPr>
          <w:ilvl w:val="0"/>
          <w:numId w:val="47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Create, develop and maintain a marketing plan aligned to the targeted portfolio sales.</w:t>
      </w:r>
      <w:r w:rsidRPr="00344AFF">
        <w:rPr>
          <w:rFonts w:asciiTheme="minorHAnsi" w:hAnsiTheme="minorHAnsi" w:cstheme="minorHAnsi"/>
        </w:rPr>
        <w:t> </w:t>
      </w:r>
    </w:p>
    <w:p w14:paraId="79E0456F" w14:textId="4DB23E6F" w:rsidR="00344AFF" w:rsidRPr="00344AFF" w:rsidRDefault="00344AFF" w:rsidP="00344AFF">
      <w:pPr>
        <w:numPr>
          <w:ilvl w:val="0"/>
          <w:numId w:val="48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Where possible</w:t>
      </w:r>
      <w:r w:rsidR="00977B66">
        <w:rPr>
          <w:rFonts w:asciiTheme="minorHAnsi" w:hAnsiTheme="minorHAnsi" w:cstheme="minorHAnsi"/>
          <w:lang w:val="en-US"/>
        </w:rPr>
        <w:t>,</w:t>
      </w:r>
      <w:r w:rsidRPr="00344AFF">
        <w:rPr>
          <w:rFonts w:asciiTheme="minorHAnsi" w:hAnsiTheme="minorHAnsi" w:cstheme="minorHAnsi"/>
          <w:lang w:val="en-US"/>
        </w:rPr>
        <w:t xml:space="preserve"> work with / leverage branch contacts to </w:t>
      </w:r>
      <w:proofErr w:type="spellStart"/>
      <w:r w:rsidRPr="00344AFF">
        <w:rPr>
          <w:rFonts w:asciiTheme="minorHAnsi" w:hAnsiTheme="minorHAnsi" w:cstheme="minorHAnsi"/>
          <w:lang w:val="en-US"/>
        </w:rPr>
        <w:t>maximise</w:t>
      </w:r>
      <w:proofErr w:type="spellEnd"/>
      <w:r w:rsidRPr="00344AFF">
        <w:rPr>
          <w:rFonts w:asciiTheme="minorHAnsi" w:hAnsiTheme="minorHAnsi" w:cstheme="minorHAnsi"/>
          <w:lang w:val="en-US"/>
        </w:rPr>
        <w:t xml:space="preserve"> sales across CAMRA</w:t>
      </w:r>
      <w:r w:rsidR="00977B66">
        <w:rPr>
          <w:rFonts w:asciiTheme="minorHAnsi" w:hAnsiTheme="minorHAnsi" w:cstheme="minorHAnsi"/>
          <w:lang w:val="en-US"/>
        </w:rPr>
        <w:t xml:space="preserve">’s </w:t>
      </w:r>
      <w:r w:rsidRPr="00344AFF">
        <w:rPr>
          <w:rFonts w:asciiTheme="minorHAnsi" w:hAnsiTheme="minorHAnsi" w:cstheme="minorHAnsi"/>
          <w:lang w:val="en-US"/>
        </w:rPr>
        <w:t>branch network</w:t>
      </w:r>
      <w:r w:rsidR="00977B66">
        <w:rPr>
          <w:rFonts w:asciiTheme="minorHAnsi" w:hAnsiTheme="minorHAnsi" w:cstheme="minorHAnsi"/>
          <w:lang w:val="en-US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2BD4AA76" w14:textId="31318830" w:rsidR="00344AFF" w:rsidRPr="00344AFF" w:rsidRDefault="00344AFF" w:rsidP="00344AFF">
      <w:pPr>
        <w:numPr>
          <w:ilvl w:val="0"/>
          <w:numId w:val="49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Ensure that we are joined up in our approach to promoting our trading portfolio across areas such as</w:t>
      </w:r>
      <w:r w:rsidR="00977B66">
        <w:rPr>
          <w:rFonts w:asciiTheme="minorHAnsi" w:hAnsiTheme="minorHAnsi" w:cstheme="minorHAnsi"/>
          <w:lang w:val="en-US"/>
        </w:rPr>
        <w:t>:</w:t>
      </w:r>
      <w:r w:rsidRPr="00344AFF">
        <w:rPr>
          <w:rFonts w:asciiTheme="minorHAnsi" w:hAnsiTheme="minorHAnsi" w:cstheme="minorHAnsi"/>
        </w:rPr>
        <w:t> </w:t>
      </w:r>
    </w:p>
    <w:p w14:paraId="189C4384" w14:textId="77777777" w:rsidR="00344AFF" w:rsidRPr="00344AFF" w:rsidRDefault="00344AFF" w:rsidP="00344AFF">
      <w:pPr>
        <w:numPr>
          <w:ilvl w:val="0"/>
          <w:numId w:val="50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Branches</w:t>
      </w:r>
      <w:r w:rsidRPr="00344AFF">
        <w:rPr>
          <w:rFonts w:asciiTheme="minorHAnsi" w:hAnsiTheme="minorHAnsi" w:cstheme="minorHAnsi"/>
        </w:rPr>
        <w:t> </w:t>
      </w:r>
    </w:p>
    <w:p w14:paraId="3DD6DFD7" w14:textId="77777777" w:rsidR="00344AFF" w:rsidRPr="00344AFF" w:rsidRDefault="00344AFF" w:rsidP="00344AFF">
      <w:pPr>
        <w:numPr>
          <w:ilvl w:val="0"/>
          <w:numId w:val="51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Events</w:t>
      </w:r>
      <w:r w:rsidRPr="00344AFF">
        <w:rPr>
          <w:rFonts w:asciiTheme="minorHAnsi" w:hAnsiTheme="minorHAnsi" w:cstheme="minorHAnsi"/>
        </w:rPr>
        <w:t> </w:t>
      </w:r>
    </w:p>
    <w:p w14:paraId="7756207B" w14:textId="77777777" w:rsidR="00344AFF" w:rsidRPr="00344AFF" w:rsidRDefault="00344AFF" w:rsidP="00344AFF">
      <w:pPr>
        <w:numPr>
          <w:ilvl w:val="0"/>
          <w:numId w:val="52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Digital marketing</w:t>
      </w:r>
      <w:r w:rsidRPr="00344AFF">
        <w:rPr>
          <w:rFonts w:asciiTheme="minorHAnsi" w:hAnsiTheme="minorHAnsi" w:cstheme="minorHAnsi"/>
        </w:rPr>
        <w:t> </w:t>
      </w:r>
    </w:p>
    <w:p w14:paraId="3E2905AC" w14:textId="77777777" w:rsidR="00344AFF" w:rsidRPr="00344AFF" w:rsidRDefault="00344AFF" w:rsidP="00344AFF">
      <w:pPr>
        <w:numPr>
          <w:ilvl w:val="0"/>
          <w:numId w:val="53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Direct marketing</w:t>
      </w:r>
      <w:r w:rsidRPr="00344AFF">
        <w:rPr>
          <w:rFonts w:asciiTheme="minorHAnsi" w:hAnsiTheme="minorHAnsi" w:cstheme="minorHAnsi"/>
        </w:rPr>
        <w:t> </w:t>
      </w:r>
    </w:p>
    <w:p w14:paraId="46CB5C0B" w14:textId="77777777" w:rsidR="00344AFF" w:rsidRPr="00344AFF" w:rsidRDefault="00344AFF" w:rsidP="00344AFF">
      <w:pPr>
        <w:numPr>
          <w:ilvl w:val="0"/>
          <w:numId w:val="54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Advertising</w:t>
      </w:r>
      <w:r w:rsidRPr="00344AFF">
        <w:rPr>
          <w:rFonts w:asciiTheme="minorHAnsi" w:hAnsiTheme="minorHAnsi" w:cstheme="minorHAnsi"/>
        </w:rPr>
        <w:t> </w:t>
      </w:r>
    </w:p>
    <w:p w14:paraId="0296F38F" w14:textId="77777777" w:rsidR="00344AFF" w:rsidRPr="00344AFF" w:rsidRDefault="00344AFF" w:rsidP="00344AFF">
      <w:pPr>
        <w:numPr>
          <w:ilvl w:val="0"/>
          <w:numId w:val="55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Affiliate marketing</w:t>
      </w:r>
      <w:r w:rsidRPr="00344AFF">
        <w:rPr>
          <w:rFonts w:asciiTheme="minorHAnsi" w:hAnsiTheme="minorHAnsi" w:cstheme="minorHAnsi"/>
        </w:rPr>
        <w:t> </w:t>
      </w:r>
    </w:p>
    <w:p w14:paraId="740A5517" w14:textId="77777777" w:rsidR="00344AFF" w:rsidRPr="00344AFF" w:rsidRDefault="00344AFF" w:rsidP="00344AFF">
      <w:pPr>
        <w:numPr>
          <w:ilvl w:val="0"/>
          <w:numId w:val="56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PR</w:t>
      </w:r>
      <w:r w:rsidRPr="00344AFF">
        <w:rPr>
          <w:rFonts w:asciiTheme="minorHAnsi" w:hAnsiTheme="minorHAnsi" w:cstheme="minorHAnsi"/>
        </w:rPr>
        <w:t> </w:t>
      </w:r>
    </w:p>
    <w:p w14:paraId="4B6F50A3" w14:textId="77777777" w:rsidR="00344AFF" w:rsidRPr="00344AFF" w:rsidRDefault="00344AFF" w:rsidP="00344AFF">
      <w:pPr>
        <w:numPr>
          <w:ilvl w:val="0"/>
          <w:numId w:val="57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Ensure a consistent look and feel is maintained across the promotion of the portfolio to support the CAMRA brand.</w:t>
      </w:r>
      <w:r w:rsidRPr="00344AFF">
        <w:rPr>
          <w:rFonts w:asciiTheme="minorHAnsi" w:hAnsiTheme="minorHAnsi" w:cstheme="minorHAnsi"/>
        </w:rPr>
        <w:t> </w:t>
      </w:r>
    </w:p>
    <w:p w14:paraId="087562BF" w14:textId="15C6E10E" w:rsidR="00344AFF" w:rsidRPr="00344AFF" w:rsidRDefault="00344AFF" w:rsidP="00344AFF">
      <w:pPr>
        <w:numPr>
          <w:ilvl w:val="0"/>
          <w:numId w:val="58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Proactively manage partnerships with appropriate third</w:t>
      </w:r>
      <w:r w:rsidR="00977B66">
        <w:rPr>
          <w:rFonts w:asciiTheme="minorHAnsi" w:hAnsiTheme="minorHAnsi" w:cstheme="minorHAnsi"/>
          <w:lang w:val="en-US"/>
        </w:rPr>
        <w:t>-</w:t>
      </w:r>
      <w:r w:rsidRPr="00344AFF">
        <w:rPr>
          <w:rFonts w:asciiTheme="minorHAnsi" w:hAnsiTheme="minorHAnsi" w:cstheme="minorHAnsi"/>
          <w:lang w:val="en-US"/>
        </w:rPr>
        <w:t xml:space="preserve">party </w:t>
      </w:r>
      <w:proofErr w:type="spellStart"/>
      <w:r w:rsidRPr="00344AFF">
        <w:rPr>
          <w:rFonts w:asciiTheme="minorHAnsi" w:hAnsiTheme="minorHAnsi" w:cstheme="minorHAnsi"/>
          <w:lang w:val="en-US"/>
        </w:rPr>
        <w:t>organisations</w:t>
      </w:r>
      <w:proofErr w:type="spellEnd"/>
      <w:r w:rsidRPr="00344AFF">
        <w:rPr>
          <w:rFonts w:asciiTheme="minorHAnsi" w:hAnsiTheme="minorHAnsi" w:cstheme="minorHAnsi"/>
          <w:lang w:val="en-US"/>
        </w:rPr>
        <w:t xml:space="preserve"> that will bring direct benefit to the sales of the portfolio</w:t>
      </w:r>
      <w:r w:rsidR="00977B66">
        <w:rPr>
          <w:rFonts w:asciiTheme="minorHAnsi" w:hAnsiTheme="minorHAnsi" w:cstheme="minorHAnsi"/>
          <w:lang w:val="en-US"/>
        </w:rPr>
        <w:t>.</w:t>
      </w:r>
      <w:r w:rsidRPr="00344AFF">
        <w:rPr>
          <w:rFonts w:asciiTheme="minorHAnsi" w:hAnsiTheme="minorHAnsi" w:cstheme="minorHAnsi"/>
          <w:lang w:val="en-US"/>
        </w:rPr>
        <w:t> </w:t>
      </w:r>
      <w:r w:rsidRPr="00344AFF">
        <w:rPr>
          <w:rFonts w:asciiTheme="minorHAnsi" w:hAnsiTheme="minorHAnsi" w:cstheme="minorHAnsi"/>
        </w:rPr>
        <w:t> </w:t>
      </w:r>
    </w:p>
    <w:p w14:paraId="1A59F196" w14:textId="09B4993A" w:rsidR="00344AFF" w:rsidRPr="00344AFF" w:rsidRDefault="00344AFF" w:rsidP="00344AFF">
      <w:pPr>
        <w:numPr>
          <w:ilvl w:val="0"/>
          <w:numId w:val="59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Develop and disseminate sales reporting information, providing commentary as and where necessary</w:t>
      </w:r>
      <w:r w:rsidR="00977B66">
        <w:rPr>
          <w:rFonts w:asciiTheme="minorHAnsi" w:hAnsiTheme="minorHAnsi" w:cstheme="minorHAnsi"/>
          <w:lang w:val="en-US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0795C3D0" w14:textId="264DDC05" w:rsidR="00344AFF" w:rsidRPr="00344AFF" w:rsidRDefault="00344AFF" w:rsidP="00344AFF">
      <w:pPr>
        <w:numPr>
          <w:ilvl w:val="0"/>
          <w:numId w:val="60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Manage CAMRA</w:t>
      </w:r>
      <w:r w:rsidR="00977B66">
        <w:rPr>
          <w:rFonts w:asciiTheme="minorHAnsi" w:hAnsiTheme="minorHAnsi" w:cstheme="minorHAnsi"/>
          <w:lang w:val="en-US"/>
        </w:rPr>
        <w:t>’s</w:t>
      </w:r>
      <w:r w:rsidRPr="00344AFF">
        <w:rPr>
          <w:rFonts w:asciiTheme="minorHAnsi" w:hAnsiTheme="minorHAnsi" w:cstheme="minorHAnsi"/>
          <w:lang w:val="en-US"/>
        </w:rPr>
        <w:t xml:space="preserve"> core sales channels:</w:t>
      </w:r>
      <w:r w:rsidRPr="00344AFF">
        <w:rPr>
          <w:rFonts w:asciiTheme="minorHAnsi" w:hAnsiTheme="minorHAnsi" w:cstheme="minorHAnsi"/>
        </w:rPr>
        <w:t> </w:t>
      </w:r>
    </w:p>
    <w:p w14:paraId="1785BE82" w14:textId="148678FD" w:rsidR="00344AFF" w:rsidRPr="00344AFF" w:rsidRDefault="00344AFF" w:rsidP="00344AFF">
      <w:pPr>
        <w:numPr>
          <w:ilvl w:val="0"/>
          <w:numId w:val="61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CAMRA</w:t>
      </w:r>
      <w:r w:rsidR="00977B66">
        <w:rPr>
          <w:rFonts w:asciiTheme="minorHAnsi" w:hAnsiTheme="minorHAnsi" w:cstheme="minorHAnsi"/>
          <w:lang w:val="en-US"/>
        </w:rPr>
        <w:t>’s</w:t>
      </w:r>
      <w:r w:rsidRPr="00344AFF">
        <w:rPr>
          <w:rFonts w:asciiTheme="minorHAnsi" w:hAnsiTheme="minorHAnsi" w:cstheme="minorHAnsi"/>
          <w:lang w:val="en-US"/>
        </w:rPr>
        <w:t xml:space="preserve"> online shop</w:t>
      </w:r>
      <w:r w:rsidRPr="00344AFF">
        <w:rPr>
          <w:rFonts w:asciiTheme="minorHAnsi" w:hAnsiTheme="minorHAnsi" w:cstheme="minorHAnsi"/>
        </w:rPr>
        <w:t> </w:t>
      </w:r>
    </w:p>
    <w:p w14:paraId="00EA40B2" w14:textId="77777777" w:rsidR="00344AFF" w:rsidRPr="00344AFF" w:rsidRDefault="00344AFF" w:rsidP="00344AFF">
      <w:pPr>
        <w:numPr>
          <w:ilvl w:val="0"/>
          <w:numId w:val="62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lastRenderedPageBreak/>
        <w:t>Branches</w:t>
      </w:r>
      <w:r w:rsidRPr="00344AFF">
        <w:rPr>
          <w:rFonts w:asciiTheme="minorHAnsi" w:hAnsiTheme="minorHAnsi" w:cstheme="minorHAnsi"/>
        </w:rPr>
        <w:t> </w:t>
      </w:r>
    </w:p>
    <w:p w14:paraId="35C09A5F" w14:textId="77777777" w:rsidR="00344AFF" w:rsidRPr="00344AFF" w:rsidRDefault="00344AFF" w:rsidP="00344AFF">
      <w:pPr>
        <w:numPr>
          <w:ilvl w:val="0"/>
          <w:numId w:val="63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>Trade</w:t>
      </w:r>
      <w:r w:rsidRPr="00344AFF">
        <w:rPr>
          <w:rFonts w:asciiTheme="minorHAnsi" w:hAnsiTheme="minorHAnsi" w:cstheme="minorHAnsi"/>
        </w:rPr>
        <w:t> </w:t>
      </w:r>
    </w:p>
    <w:p w14:paraId="38EF00B6" w14:textId="38105216" w:rsidR="00344AFF" w:rsidRPr="00344AFF" w:rsidRDefault="00344AFF" w:rsidP="00344AFF">
      <w:pPr>
        <w:numPr>
          <w:ilvl w:val="0"/>
          <w:numId w:val="64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lang w:val="en-US"/>
        </w:rPr>
        <w:t xml:space="preserve">Where necessary develop new sales channels in-line with the </w:t>
      </w:r>
      <w:proofErr w:type="spellStart"/>
      <w:r w:rsidRPr="00344AFF">
        <w:rPr>
          <w:rFonts w:asciiTheme="minorHAnsi" w:hAnsiTheme="minorHAnsi" w:cstheme="minorHAnsi"/>
          <w:lang w:val="en-US"/>
        </w:rPr>
        <w:t>flavo</w:t>
      </w:r>
      <w:r w:rsidR="00977B66">
        <w:rPr>
          <w:rFonts w:asciiTheme="minorHAnsi" w:hAnsiTheme="minorHAnsi" w:cstheme="minorHAnsi"/>
          <w:lang w:val="en-US"/>
        </w:rPr>
        <w:t>u</w:t>
      </w:r>
      <w:r w:rsidRPr="00344AFF">
        <w:rPr>
          <w:rFonts w:asciiTheme="minorHAnsi" w:hAnsiTheme="minorHAnsi" w:cstheme="minorHAnsi"/>
          <w:lang w:val="en-US"/>
        </w:rPr>
        <w:t>r</w:t>
      </w:r>
      <w:proofErr w:type="spellEnd"/>
      <w:r w:rsidRPr="00344AFF">
        <w:rPr>
          <w:rFonts w:asciiTheme="minorHAnsi" w:hAnsiTheme="minorHAnsi" w:cstheme="minorHAnsi"/>
          <w:lang w:val="en-US"/>
        </w:rPr>
        <w:t xml:space="preserve"> of the project in-hand</w:t>
      </w:r>
      <w:r w:rsidR="00977B66">
        <w:rPr>
          <w:rFonts w:asciiTheme="minorHAnsi" w:hAnsiTheme="minorHAnsi" w:cstheme="minorHAnsi"/>
          <w:lang w:val="en-US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43FB0F06" w14:textId="77777777" w:rsidR="00344AFF" w:rsidRPr="00344AFF" w:rsidRDefault="00344AFF" w:rsidP="00344AFF">
      <w:pPr>
        <w:numPr>
          <w:ilvl w:val="0"/>
          <w:numId w:val="65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Manage and develop sales of CAMRA merchandise, and 3</w:t>
      </w:r>
      <w:r w:rsidRPr="00344AFF">
        <w:rPr>
          <w:rFonts w:asciiTheme="minorHAnsi" w:hAnsiTheme="minorHAnsi" w:cstheme="minorHAnsi"/>
          <w:vertAlign w:val="superscript"/>
        </w:rPr>
        <w:t>rd</w:t>
      </w:r>
      <w:r w:rsidRPr="00344AFF">
        <w:rPr>
          <w:rFonts w:asciiTheme="minorHAnsi" w:hAnsiTheme="minorHAnsi" w:cstheme="minorHAnsi"/>
        </w:rPr>
        <w:t xml:space="preserve"> party books through the CAMRA </w:t>
      </w:r>
      <w:r w:rsidRPr="00977B66">
        <w:rPr>
          <w:rFonts w:asciiTheme="minorHAnsi" w:hAnsiTheme="minorHAnsi" w:cstheme="minorHAnsi"/>
        </w:rPr>
        <w:t>shop</w:t>
      </w:r>
      <w:r w:rsidRPr="00344AFF">
        <w:rPr>
          <w:rFonts w:asciiTheme="minorHAnsi" w:hAnsiTheme="minorHAnsi" w:cstheme="minorHAnsi"/>
        </w:rPr>
        <w:t xml:space="preserve"> and via CAMRA beer festivals and other events. </w:t>
      </w:r>
    </w:p>
    <w:p w14:paraId="117C28E8" w14:textId="766E828B" w:rsidR="00344AFF" w:rsidRPr="00344AFF" w:rsidRDefault="00344AFF" w:rsidP="00344AFF">
      <w:pPr>
        <w:numPr>
          <w:ilvl w:val="0"/>
          <w:numId w:val="66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Provide necessary support to the individuals tasked with sponsorship sales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 xml:space="preserve"> </w:t>
      </w:r>
      <w:r w:rsidR="00977B66">
        <w:rPr>
          <w:rFonts w:asciiTheme="minorHAnsi" w:hAnsiTheme="minorHAnsi" w:cstheme="minorHAnsi"/>
        </w:rPr>
        <w:t>T</w:t>
      </w:r>
      <w:r w:rsidRPr="00344AFF">
        <w:rPr>
          <w:rFonts w:asciiTheme="minorHAnsi" w:hAnsiTheme="minorHAnsi" w:cstheme="minorHAnsi"/>
        </w:rPr>
        <w:t>his will include: </w:t>
      </w:r>
    </w:p>
    <w:p w14:paraId="633A09F2" w14:textId="145AE98D" w:rsidR="00344AFF" w:rsidRPr="00344AFF" w:rsidRDefault="00344AFF" w:rsidP="00344AFF">
      <w:pPr>
        <w:numPr>
          <w:ilvl w:val="0"/>
          <w:numId w:val="67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 xml:space="preserve">Input into the sponsorship strategy such as </w:t>
      </w:r>
      <w:r w:rsidR="00977B66">
        <w:rPr>
          <w:rFonts w:asciiTheme="minorHAnsi" w:hAnsiTheme="minorHAnsi" w:cstheme="minorHAnsi"/>
        </w:rPr>
        <w:t>t</w:t>
      </w:r>
      <w:r w:rsidRPr="00344AFF">
        <w:rPr>
          <w:rFonts w:asciiTheme="minorHAnsi" w:hAnsiTheme="minorHAnsi" w:cstheme="minorHAnsi"/>
        </w:rPr>
        <w:t>he consideration as to the potential targets </w:t>
      </w:r>
    </w:p>
    <w:p w14:paraId="449C758F" w14:textId="77777777" w:rsidR="00344AFF" w:rsidRPr="00344AFF" w:rsidRDefault="00344AFF" w:rsidP="00344AFF">
      <w:pPr>
        <w:numPr>
          <w:ilvl w:val="0"/>
          <w:numId w:val="68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Providing information to support the sponsorship proposal </w:t>
      </w:r>
    </w:p>
    <w:p w14:paraId="4156D753" w14:textId="77777777" w:rsidR="00344AFF" w:rsidRPr="00344AFF" w:rsidRDefault="00344AFF" w:rsidP="00344AFF">
      <w:pPr>
        <w:numPr>
          <w:ilvl w:val="0"/>
          <w:numId w:val="69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Manage the agencies at your disposal in-line with the marketing plan, this includes: </w:t>
      </w:r>
    </w:p>
    <w:p w14:paraId="3B8F65F7" w14:textId="77777777" w:rsidR="00344AFF" w:rsidRPr="00344AFF" w:rsidRDefault="00344AFF" w:rsidP="00344AFF">
      <w:pPr>
        <w:numPr>
          <w:ilvl w:val="0"/>
          <w:numId w:val="70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Sales agency </w:t>
      </w:r>
    </w:p>
    <w:p w14:paraId="07479445" w14:textId="77777777" w:rsidR="00344AFF" w:rsidRPr="00344AFF" w:rsidRDefault="00344AFF" w:rsidP="00344AFF">
      <w:pPr>
        <w:numPr>
          <w:ilvl w:val="0"/>
          <w:numId w:val="71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Creative agency </w:t>
      </w:r>
    </w:p>
    <w:p w14:paraId="600FBEE1" w14:textId="77777777" w:rsidR="00344AFF" w:rsidRPr="00344AFF" w:rsidRDefault="00344AFF" w:rsidP="00344AFF">
      <w:pPr>
        <w:numPr>
          <w:ilvl w:val="0"/>
          <w:numId w:val="72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Digital agency  </w:t>
      </w:r>
    </w:p>
    <w:p w14:paraId="571AB732" w14:textId="77777777" w:rsidR="00344AFF" w:rsidRPr="00344AFF" w:rsidRDefault="00344AFF" w:rsidP="00344AFF">
      <w:pPr>
        <w:numPr>
          <w:ilvl w:val="0"/>
          <w:numId w:val="73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Fulfilment agency </w:t>
      </w:r>
    </w:p>
    <w:p w14:paraId="36F2E3DD" w14:textId="7EBE6FA8" w:rsidR="00344AFF" w:rsidRPr="00344AFF" w:rsidRDefault="00344AFF" w:rsidP="00344AFF">
      <w:pPr>
        <w:numPr>
          <w:ilvl w:val="0"/>
          <w:numId w:val="74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As the first point of contact for trade distribution, working with the Trading Managers on the distribution of books to the trade, and ongoing of stock in the trade warehouse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 </w:t>
      </w:r>
    </w:p>
    <w:p w14:paraId="0BECD412" w14:textId="77777777" w:rsidR="00977B66" w:rsidRDefault="00977B66" w:rsidP="00344AFF">
      <w:pPr>
        <w:rPr>
          <w:rFonts w:asciiTheme="minorHAnsi" w:hAnsiTheme="minorHAnsi" w:cstheme="minorHAnsi"/>
          <w:b/>
          <w:bCs/>
        </w:rPr>
      </w:pPr>
    </w:p>
    <w:p w14:paraId="1F1C61F0" w14:textId="6ACE6B07" w:rsidR="00344AFF" w:rsidRPr="00344AFF" w:rsidRDefault="00344AFF" w:rsidP="00344AFF">
      <w:p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  <w:b/>
          <w:bCs/>
        </w:rPr>
        <w:t>Essential Criteria</w:t>
      </w:r>
      <w:r w:rsidRPr="00344AFF">
        <w:rPr>
          <w:rFonts w:asciiTheme="minorHAnsi" w:hAnsiTheme="minorHAnsi" w:cstheme="minorHAnsi"/>
        </w:rPr>
        <w:t>  </w:t>
      </w:r>
    </w:p>
    <w:p w14:paraId="1EE6070F" w14:textId="17907901" w:rsidR="00344AFF" w:rsidRPr="00344AFF" w:rsidRDefault="00344AFF" w:rsidP="00344AFF">
      <w:pPr>
        <w:numPr>
          <w:ilvl w:val="0"/>
          <w:numId w:val="75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Excellent experience of email marketing and other communications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79A9A03D" w14:textId="1C7ED343" w:rsidR="00344AFF" w:rsidRPr="00344AFF" w:rsidRDefault="00344AFF" w:rsidP="00344AFF">
      <w:pPr>
        <w:numPr>
          <w:ilvl w:val="0"/>
          <w:numId w:val="76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Publishing marketing experience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7B754389" w14:textId="487B7826" w:rsidR="00344AFF" w:rsidRPr="00344AFF" w:rsidRDefault="00344AFF" w:rsidP="00344AFF">
      <w:pPr>
        <w:numPr>
          <w:ilvl w:val="0"/>
          <w:numId w:val="77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Experience of delivering trade sales strategies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5CACD6E1" w14:textId="43BD163B" w:rsidR="00344AFF" w:rsidRPr="00344AFF" w:rsidRDefault="00344AFF" w:rsidP="00344AFF">
      <w:pPr>
        <w:numPr>
          <w:ilvl w:val="0"/>
          <w:numId w:val="78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Experience of digital marketing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 </w:t>
      </w:r>
    </w:p>
    <w:p w14:paraId="6DBC562B" w14:textId="480AB9C3" w:rsidR="00344AFF" w:rsidRPr="00344AFF" w:rsidRDefault="00344AFF" w:rsidP="00344AFF">
      <w:pPr>
        <w:numPr>
          <w:ilvl w:val="0"/>
          <w:numId w:val="79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Excellent communication skills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  </w:t>
      </w:r>
    </w:p>
    <w:p w14:paraId="6D42A70E" w14:textId="77777777" w:rsidR="00344AFF" w:rsidRPr="00344AFF" w:rsidRDefault="00344AFF" w:rsidP="00344AFF">
      <w:pPr>
        <w:numPr>
          <w:ilvl w:val="0"/>
          <w:numId w:val="80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Target driven.  </w:t>
      </w:r>
    </w:p>
    <w:p w14:paraId="310FB29B" w14:textId="5E854FFF" w:rsidR="00344AFF" w:rsidRPr="00344AFF" w:rsidRDefault="00344AFF" w:rsidP="00344AFF">
      <w:pPr>
        <w:numPr>
          <w:ilvl w:val="0"/>
          <w:numId w:val="81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Experience of creating book marketing plans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4243BB27" w14:textId="3B5AC187" w:rsidR="00344AFF" w:rsidRPr="00344AFF" w:rsidRDefault="00344AFF" w:rsidP="00344AFF">
      <w:pPr>
        <w:numPr>
          <w:ilvl w:val="0"/>
          <w:numId w:val="82"/>
        </w:numPr>
        <w:rPr>
          <w:rFonts w:asciiTheme="minorHAnsi" w:hAnsiTheme="minorHAnsi" w:cstheme="minorHAnsi"/>
        </w:rPr>
      </w:pPr>
      <w:r w:rsidRPr="00344AFF">
        <w:rPr>
          <w:rFonts w:asciiTheme="minorHAnsi" w:hAnsiTheme="minorHAnsi" w:cstheme="minorHAnsi"/>
        </w:rPr>
        <w:t>Confident and with the ability to work across departments</w:t>
      </w:r>
      <w:r w:rsidR="00977B66">
        <w:rPr>
          <w:rFonts w:asciiTheme="minorHAnsi" w:hAnsiTheme="minorHAnsi" w:cstheme="minorHAnsi"/>
        </w:rPr>
        <w:t>.</w:t>
      </w:r>
      <w:r w:rsidRPr="00344AFF">
        <w:rPr>
          <w:rFonts w:asciiTheme="minorHAnsi" w:hAnsiTheme="minorHAnsi" w:cstheme="minorHAnsi"/>
        </w:rPr>
        <w:t> </w:t>
      </w:r>
    </w:p>
    <w:p w14:paraId="618D5E9B" w14:textId="77777777" w:rsidR="00AD0F92" w:rsidRPr="00344AFF" w:rsidRDefault="00AD0F92" w:rsidP="00AD0F92">
      <w:pPr>
        <w:rPr>
          <w:rFonts w:asciiTheme="minorHAnsi" w:hAnsiTheme="minorHAnsi" w:cstheme="minorHAnsi"/>
          <w:lang w:val="en-US"/>
        </w:rPr>
      </w:pPr>
    </w:p>
    <w:sectPr w:rsidR="00AD0F92" w:rsidRPr="00344AFF" w:rsidSect="00CA61E3">
      <w:headerReference w:type="default" r:id="rId11"/>
      <w:footerReference w:type="default" r:id="rId12"/>
      <w:pgSz w:w="11906" w:h="16838"/>
      <w:pgMar w:top="226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CB79" w14:textId="77777777" w:rsidR="00B41982" w:rsidRDefault="00B41982" w:rsidP="00936B1C">
      <w:r>
        <w:separator/>
      </w:r>
    </w:p>
  </w:endnote>
  <w:endnote w:type="continuationSeparator" w:id="0">
    <w:p w14:paraId="60C4AA15" w14:textId="77777777" w:rsidR="00B41982" w:rsidRDefault="00B41982" w:rsidP="0093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1E4A" w14:textId="77777777" w:rsidR="00CA61E3" w:rsidRDefault="008736F9">
    <w:pPr>
      <w:pStyle w:val="Footer"/>
    </w:pPr>
    <w:r>
      <w:rPr>
        <w:rFonts w:cs="Arial"/>
        <w:b/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14DDB5C8" wp14:editId="18938603">
          <wp:simplePos x="0" y="0"/>
          <wp:positionH relativeFrom="margin">
            <wp:posOffset>4995545</wp:posOffset>
          </wp:positionH>
          <wp:positionV relativeFrom="margin">
            <wp:posOffset>7408545</wp:posOffset>
          </wp:positionV>
          <wp:extent cx="1828800" cy="18338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RA-Deep-Orange-CMYK-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183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B656" w14:textId="77777777" w:rsidR="00B41982" w:rsidRDefault="00B41982" w:rsidP="00936B1C">
      <w:r>
        <w:separator/>
      </w:r>
    </w:p>
  </w:footnote>
  <w:footnote w:type="continuationSeparator" w:id="0">
    <w:p w14:paraId="76CC8764" w14:textId="77777777" w:rsidR="00B41982" w:rsidRDefault="00B41982" w:rsidP="0093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7899" w14:textId="77777777" w:rsidR="00CA61E3" w:rsidRPr="008F2603" w:rsidRDefault="0079497D">
    <w:pPr>
      <w:pStyle w:val="Header"/>
      <w:rPr>
        <w:rFonts w:asciiTheme="minorHAnsi" w:hAnsiTheme="minorHAnsi" w:cstheme="minorHAnsi"/>
        <w:color w:val="00B2C1"/>
        <w:sz w:val="28"/>
        <w:szCs w:val="28"/>
      </w:rPr>
    </w:pPr>
    <w:r w:rsidRPr="008F2603">
      <w:rPr>
        <w:rFonts w:asciiTheme="minorHAnsi" w:hAnsiTheme="minorHAnsi" w:cs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E1651C" wp14:editId="13F0B85E">
              <wp:simplePos x="0" y="0"/>
              <wp:positionH relativeFrom="column">
                <wp:posOffset>-346075</wp:posOffset>
              </wp:positionH>
              <wp:positionV relativeFrom="paragraph">
                <wp:posOffset>50165</wp:posOffset>
              </wp:positionV>
              <wp:extent cx="6858000" cy="685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C96BC" id="Rectangle 1" o:spid="_x0000_s1026" style="position:absolute;margin-left:-27.25pt;margin-top:3.95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" fillcolor="#f79646 [3209]" stroked="f"/>
          </w:pict>
        </mc:Fallback>
      </mc:AlternateContent>
    </w:r>
  </w:p>
  <w:p w14:paraId="0F0A444D" w14:textId="58893A0B" w:rsidR="00CA61E3" w:rsidRPr="00977B66" w:rsidRDefault="006454AA">
    <w:pPr>
      <w:pStyle w:val="Header"/>
      <w:rPr>
        <w:rFonts w:ascii="Arial" w:hAnsi="Arial" w:cs="Arial"/>
        <w:color w:val="FFFFFF" w:themeColor="background1"/>
        <w:sz w:val="40"/>
        <w:szCs w:val="40"/>
      </w:rPr>
    </w:pPr>
    <w:r w:rsidRPr="00977B66">
      <w:rPr>
        <w:rFonts w:ascii="Arial" w:hAnsi="Arial" w:cs="Arial"/>
        <w:color w:val="FFFFFF" w:themeColor="background1"/>
        <w:sz w:val="40"/>
        <w:szCs w:val="40"/>
      </w:rPr>
      <w:t>Job Description</w:t>
    </w:r>
    <w:r w:rsidR="008F2603" w:rsidRPr="00977B66">
      <w:rPr>
        <w:rFonts w:ascii="Arial" w:hAnsi="Arial" w:cs="Arial"/>
        <w:color w:val="FFFFFF" w:themeColor="background1"/>
        <w:sz w:val="40"/>
        <w:szCs w:val="40"/>
      </w:rPr>
      <w:t xml:space="preserve">                                </w:t>
    </w:r>
    <w:r w:rsidR="00344AFF" w:rsidRPr="00977B66">
      <w:rPr>
        <w:rFonts w:ascii="Arial" w:hAnsi="Arial" w:cs="Arial"/>
        <w:color w:val="FFFFFF" w:themeColor="background1"/>
        <w:sz w:val="40"/>
        <w:szCs w:val="40"/>
      </w:rPr>
      <w:t>November</w:t>
    </w:r>
    <w:r w:rsidR="008F2603" w:rsidRPr="00977B66">
      <w:rPr>
        <w:rFonts w:ascii="Arial" w:hAnsi="Arial" w:cs="Arial"/>
        <w:color w:val="FFFFFF" w:themeColor="background1"/>
        <w:sz w:val="40"/>
        <w:szCs w:val="4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FA4"/>
    <w:multiLevelType w:val="hybridMultilevel"/>
    <w:tmpl w:val="47CCD862"/>
    <w:lvl w:ilvl="0" w:tplc="36FE15B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270"/>
    <w:multiLevelType w:val="hybridMultilevel"/>
    <w:tmpl w:val="C07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AF3"/>
    <w:multiLevelType w:val="multilevel"/>
    <w:tmpl w:val="EC228C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12ED"/>
    <w:multiLevelType w:val="hybridMultilevel"/>
    <w:tmpl w:val="1EB0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3795"/>
    <w:multiLevelType w:val="multilevel"/>
    <w:tmpl w:val="251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4A6806"/>
    <w:multiLevelType w:val="multilevel"/>
    <w:tmpl w:val="D68EC43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657E3"/>
    <w:multiLevelType w:val="hybridMultilevel"/>
    <w:tmpl w:val="BFC6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14F"/>
    <w:multiLevelType w:val="multilevel"/>
    <w:tmpl w:val="8B98B7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A73E7"/>
    <w:multiLevelType w:val="multilevel"/>
    <w:tmpl w:val="48B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D4785"/>
    <w:multiLevelType w:val="multilevel"/>
    <w:tmpl w:val="1AA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400A85"/>
    <w:multiLevelType w:val="hybridMultilevel"/>
    <w:tmpl w:val="BD10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F5B8D"/>
    <w:multiLevelType w:val="multilevel"/>
    <w:tmpl w:val="0AD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7F219C"/>
    <w:multiLevelType w:val="multilevel"/>
    <w:tmpl w:val="115E8A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D15CD"/>
    <w:multiLevelType w:val="hybridMultilevel"/>
    <w:tmpl w:val="32C408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46459"/>
    <w:multiLevelType w:val="multilevel"/>
    <w:tmpl w:val="FFB4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DF1A83"/>
    <w:multiLevelType w:val="multilevel"/>
    <w:tmpl w:val="9E76BB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8856E0"/>
    <w:multiLevelType w:val="hybridMultilevel"/>
    <w:tmpl w:val="1B16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3E7A"/>
    <w:multiLevelType w:val="multilevel"/>
    <w:tmpl w:val="031A57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70E73"/>
    <w:multiLevelType w:val="multilevel"/>
    <w:tmpl w:val="17E4D5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7B06BB"/>
    <w:multiLevelType w:val="hybridMultilevel"/>
    <w:tmpl w:val="C3B488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C3D05"/>
    <w:multiLevelType w:val="hybridMultilevel"/>
    <w:tmpl w:val="777A27FE"/>
    <w:lvl w:ilvl="0" w:tplc="A82E95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25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C0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A6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89C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8EB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A70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E4A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9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9391B"/>
    <w:multiLevelType w:val="multilevel"/>
    <w:tmpl w:val="E668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AF6A6D"/>
    <w:multiLevelType w:val="hybridMultilevel"/>
    <w:tmpl w:val="3DD47508"/>
    <w:lvl w:ilvl="0" w:tplc="4ECAEB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288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0F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A4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467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94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E3E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A3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0AB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F215B"/>
    <w:multiLevelType w:val="multilevel"/>
    <w:tmpl w:val="D3D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D51DCD"/>
    <w:multiLevelType w:val="multilevel"/>
    <w:tmpl w:val="F1E0C0A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5C55AD"/>
    <w:multiLevelType w:val="hybridMultilevel"/>
    <w:tmpl w:val="190C3D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F246A"/>
    <w:multiLevelType w:val="multilevel"/>
    <w:tmpl w:val="3FBC62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0E438E"/>
    <w:multiLevelType w:val="multilevel"/>
    <w:tmpl w:val="B3A0A9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F26645"/>
    <w:multiLevelType w:val="hybridMultilevel"/>
    <w:tmpl w:val="736E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543BE"/>
    <w:multiLevelType w:val="multilevel"/>
    <w:tmpl w:val="314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54D7D18"/>
    <w:multiLevelType w:val="multilevel"/>
    <w:tmpl w:val="9E6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8D770E"/>
    <w:multiLevelType w:val="multilevel"/>
    <w:tmpl w:val="487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3E0A2F"/>
    <w:multiLevelType w:val="multilevel"/>
    <w:tmpl w:val="9F8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B266A4D"/>
    <w:multiLevelType w:val="hybridMultilevel"/>
    <w:tmpl w:val="5DAA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8C3904"/>
    <w:multiLevelType w:val="hybridMultilevel"/>
    <w:tmpl w:val="3760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70441"/>
    <w:multiLevelType w:val="hybridMultilevel"/>
    <w:tmpl w:val="D30AC8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55AC6"/>
    <w:multiLevelType w:val="hybridMultilevel"/>
    <w:tmpl w:val="43C07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807002"/>
    <w:multiLevelType w:val="hybridMultilevel"/>
    <w:tmpl w:val="8E6A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D39B5"/>
    <w:multiLevelType w:val="multilevel"/>
    <w:tmpl w:val="47CCD862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41405"/>
    <w:multiLevelType w:val="hybridMultilevel"/>
    <w:tmpl w:val="CF34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6732BB"/>
    <w:multiLevelType w:val="hybridMultilevel"/>
    <w:tmpl w:val="9C48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D1642"/>
    <w:multiLevelType w:val="hybridMultilevel"/>
    <w:tmpl w:val="4F24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5B08A6"/>
    <w:multiLevelType w:val="multilevel"/>
    <w:tmpl w:val="D0BA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B716AD"/>
    <w:multiLevelType w:val="multilevel"/>
    <w:tmpl w:val="564AD6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F83DEB"/>
    <w:multiLevelType w:val="singleLevel"/>
    <w:tmpl w:val="6818F46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5" w15:restartNumberingAfterBreak="0">
    <w:nsid w:val="513352AB"/>
    <w:multiLevelType w:val="multilevel"/>
    <w:tmpl w:val="7A9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B850D4"/>
    <w:multiLevelType w:val="hybridMultilevel"/>
    <w:tmpl w:val="45F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31564B"/>
    <w:multiLevelType w:val="hybridMultilevel"/>
    <w:tmpl w:val="75687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430581"/>
    <w:multiLevelType w:val="multilevel"/>
    <w:tmpl w:val="BDC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3873945"/>
    <w:multiLevelType w:val="hybridMultilevel"/>
    <w:tmpl w:val="A3AE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5861F9"/>
    <w:multiLevelType w:val="hybridMultilevel"/>
    <w:tmpl w:val="C2C23C3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1" w15:restartNumberingAfterBreak="0">
    <w:nsid w:val="62BD4118"/>
    <w:multiLevelType w:val="multilevel"/>
    <w:tmpl w:val="FFC0F4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C556CE"/>
    <w:multiLevelType w:val="hybridMultilevel"/>
    <w:tmpl w:val="C624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2E6F1B"/>
    <w:multiLevelType w:val="hybridMultilevel"/>
    <w:tmpl w:val="8526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F65E51"/>
    <w:multiLevelType w:val="multilevel"/>
    <w:tmpl w:val="472020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C60F40"/>
    <w:multiLevelType w:val="hybridMultilevel"/>
    <w:tmpl w:val="C770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185B46"/>
    <w:multiLevelType w:val="multilevel"/>
    <w:tmpl w:val="8FE6D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32105F"/>
    <w:multiLevelType w:val="multilevel"/>
    <w:tmpl w:val="7B68DC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A8253D8"/>
    <w:multiLevelType w:val="hybridMultilevel"/>
    <w:tmpl w:val="A21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270238"/>
    <w:multiLevelType w:val="hybridMultilevel"/>
    <w:tmpl w:val="8006D8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4B67B9"/>
    <w:multiLevelType w:val="multilevel"/>
    <w:tmpl w:val="D166C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C147983"/>
    <w:multiLevelType w:val="multilevel"/>
    <w:tmpl w:val="D6C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C333C8F"/>
    <w:multiLevelType w:val="hybridMultilevel"/>
    <w:tmpl w:val="DF464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AA6491"/>
    <w:multiLevelType w:val="hybridMultilevel"/>
    <w:tmpl w:val="1934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90BA0"/>
    <w:multiLevelType w:val="hybridMultilevel"/>
    <w:tmpl w:val="D102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FF112C"/>
    <w:multiLevelType w:val="hybridMultilevel"/>
    <w:tmpl w:val="CA8C0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9B035B"/>
    <w:multiLevelType w:val="hybridMultilevel"/>
    <w:tmpl w:val="C5D8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507E0C"/>
    <w:multiLevelType w:val="hybridMultilevel"/>
    <w:tmpl w:val="AF54DD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E26ABF"/>
    <w:multiLevelType w:val="hybridMultilevel"/>
    <w:tmpl w:val="E472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71448E"/>
    <w:multiLevelType w:val="multilevel"/>
    <w:tmpl w:val="8A5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A8270E"/>
    <w:multiLevelType w:val="hybridMultilevel"/>
    <w:tmpl w:val="F4CCC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964795"/>
    <w:multiLevelType w:val="multilevel"/>
    <w:tmpl w:val="CBA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6375CC2"/>
    <w:multiLevelType w:val="multilevel"/>
    <w:tmpl w:val="B634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7E31AA5"/>
    <w:multiLevelType w:val="multilevel"/>
    <w:tmpl w:val="CA1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9015E9E"/>
    <w:multiLevelType w:val="hybridMultilevel"/>
    <w:tmpl w:val="9B2C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C249E4"/>
    <w:multiLevelType w:val="multilevel"/>
    <w:tmpl w:val="D8AC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BA71212"/>
    <w:multiLevelType w:val="hybridMultilevel"/>
    <w:tmpl w:val="0306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D4334F"/>
    <w:multiLevelType w:val="hybridMultilevel"/>
    <w:tmpl w:val="3EB076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7D5AE2"/>
    <w:multiLevelType w:val="hybridMultilevel"/>
    <w:tmpl w:val="D540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177545">
    <w:abstractNumId w:val="44"/>
  </w:num>
  <w:num w:numId="2" w16cid:durableId="58095713">
    <w:abstractNumId w:val="4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 w16cid:durableId="337738327">
    <w:abstractNumId w:val="4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4730133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8828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5481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33008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574944">
    <w:abstractNumId w:val="13"/>
  </w:num>
  <w:num w:numId="9" w16cid:durableId="1297643192">
    <w:abstractNumId w:val="36"/>
  </w:num>
  <w:num w:numId="10" w16cid:durableId="2099936345">
    <w:abstractNumId w:val="62"/>
  </w:num>
  <w:num w:numId="11" w16cid:durableId="539127034">
    <w:abstractNumId w:val="59"/>
  </w:num>
  <w:num w:numId="12" w16cid:durableId="1364599869">
    <w:abstractNumId w:val="78"/>
  </w:num>
  <w:num w:numId="13" w16cid:durableId="196815502">
    <w:abstractNumId w:val="0"/>
  </w:num>
  <w:num w:numId="14" w16cid:durableId="942034563">
    <w:abstractNumId w:val="38"/>
  </w:num>
  <w:num w:numId="15" w16cid:durableId="1255213238">
    <w:abstractNumId w:val="19"/>
  </w:num>
  <w:num w:numId="16" w16cid:durableId="275675060">
    <w:abstractNumId w:val="25"/>
  </w:num>
  <w:num w:numId="17" w16cid:durableId="849682675">
    <w:abstractNumId w:val="35"/>
  </w:num>
  <w:num w:numId="18" w16cid:durableId="2092893255">
    <w:abstractNumId w:val="46"/>
  </w:num>
  <w:num w:numId="19" w16cid:durableId="373239084">
    <w:abstractNumId w:val="22"/>
  </w:num>
  <w:num w:numId="20" w16cid:durableId="1789202971">
    <w:abstractNumId w:val="70"/>
  </w:num>
  <w:num w:numId="21" w16cid:durableId="2137063823">
    <w:abstractNumId w:val="20"/>
  </w:num>
  <w:num w:numId="22" w16cid:durableId="1691367771">
    <w:abstractNumId w:val="49"/>
  </w:num>
  <w:num w:numId="23" w16cid:durableId="1286352673">
    <w:abstractNumId w:val="55"/>
  </w:num>
  <w:num w:numId="24" w16cid:durableId="212162094">
    <w:abstractNumId w:val="37"/>
  </w:num>
  <w:num w:numId="25" w16cid:durableId="253173536">
    <w:abstractNumId w:val="68"/>
  </w:num>
  <w:num w:numId="26" w16cid:durableId="1503353380">
    <w:abstractNumId w:val="28"/>
  </w:num>
  <w:num w:numId="27" w16cid:durableId="2095318583">
    <w:abstractNumId w:val="39"/>
  </w:num>
  <w:num w:numId="28" w16cid:durableId="1861091597">
    <w:abstractNumId w:val="34"/>
  </w:num>
  <w:num w:numId="29" w16cid:durableId="146898481">
    <w:abstractNumId w:val="52"/>
  </w:num>
  <w:num w:numId="30" w16cid:durableId="1625429208">
    <w:abstractNumId w:val="40"/>
  </w:num>
  <w:num w:numId="31" w16cid:durableId="207257298">
    <w:abstractNumId w:val="64"/>
  </w:num>
  <w:num w:numId="32" w16cid:durableId="115758508">
    <w:abstractNumId w:val="53"/>
  </w:num>
  <w:num w:numId="33" w16cid:durableId="600574826">
    <w:abstractNumId w:val="1"/>
  </w:num>
  <w:num w:numId="34" w16cid:durableId="1639527101">
    <w:abstractNumId w:val="10"/>
  </w:num>
  <w:num w:numId="35" w16cid:durableId="1909531724">
    <w:abstractNumId w:val="74"/>
  </w:num>
  <w:num w:numId="36" w16cid:durableId="303238748">
    <w:abstractNumId w:val="63"/>
  </w:num>
  <w:num w:numId="37" w16cid:durableId="1269464283">
    <w:abstractNumId w:val="41"/>
  </w:num>
  <w:num w:numId="38" w16cid:durableId="1623800347">
    <w:abstractNumId w:val="6"/>
  </w:num>
  <w:num w:numId="39" w16cid:durableId="1131092262">
    <w:abstractNumId w:val="50"/>
  </w:num>
  <w:num w:numId="40" w16cid:durableId="812521060">
    <w:abstractNumId w:val="58"/>
  </w:num>
  <w:num w:numId="41" w16cid:durableId="1201438704">
    <w:abstractNumId w:val="33"/>
  </w:num>
  <w:num w:numId="42" w16cid:durableId="957371745">
    <w:abstractNumId w:val="67"/>
  </w:num>
  <w:num w:numId="43" w16cid:durableId="1698234947">
    <w:abstractNumId w:val="76"/>
  </w:num>
  <w:num w:numId="44" w16cid:durableId="1081869308">
    <w:abstractNumId w:val="3"/>
  </w:num>
  <w:num w:numId="45" w16cid:durableId="1687554422">
    <w:abstractNumId w:val="16"/>
  </w:num>
  <w:num w:numId="46" w16cid:durableId="1606379212">
    <w:abstractNumId w:val="66"/>
  </w:num>
  <w:num w:numId="47" w16cid:durableId="2126459049">
    <w:abstractNumId w:val="75"/>
  </w:num>
  <w:num w:numId="48" w16cid:durableId="1523862852">
    <w:abstractNumId w:val="29"/>
  </w:num>
  <w:num w:numId="49" w16cid:durableId="1289507218">
    <w:abstractNumId w:val="8"/>
  </w:num>
  <w:num w:numId="50" w16cid:durableId="99229226">
    <w:abstractNumId w:val="27"/>
  </w:num>
  <w:num w:numId="51" w16cid:durableId="1151488021">
    <w:abstractNumId w:val="26"/>
  </w:num>
  <w:num w:numId="52" w16cid:durableId="1169832902">
    <w:abstractNumId w:val="57"/>
  </w:num>
  <w:num w:numId="53" w16cid:durableId="1548685143">
    <w:abstractNumId w:val="18"/>
  </w:num>
  <w:num w:numId="54" w16cid:durableId="535701559">
    <w:abstractNumId w:val="5"/>
  </w:num>
  <w:num w:numId="55" w16cid:durableId="1285307672">
    <w:abstractNumId w:val="24"/>
  </w:num>
  <w:num w:numId="56" w16cid:durableId="1588153956">
    <w:abstractNumId w:val="12"/>
  </w:num>
  <w:num w:numId="57" w16cid:durableId="193884432">
    <w:abstractNumId w:val="42"/>
  </w:num>
  <w:num w:numId="58" w16cid:durableId="275676379">
    <w:abstractNumId w:val="23"/>
  </w:num>
  <w:num w:numId="59" w16cid:durableId="175653114">
    <w:abstractNumId w:val="73"/>
  </w:num>
  <w:num w:numId="60" w16cid:durableId="1477184337">
    <w:abstractNumId w:val="61"/>
  </w:num>
  <w:num w:numId="61" w16cid:durableId="2041932671">
    <w:abstractNumId w:val="15"/>
  </w:num>
  <w:num w:numId="62" w16cid:durableId="491263054">
    <w:abstractNumId w:val="7"/>
  </w:num>
  <w:num w:numId="63" w16cid:durableId="1692878286">
    <w:abstractNumId w:val="54"/>
  </w:num>
  <w:num w:numId="64" w16cid:durableId="1461026156">
    <w:abstractNumId w:val="30"/>
  </w:num>
  <w:num w:numId="65" w16cid:durableId="506674407">
    <w:abstractNumId w:val="71"/>
  </w:num>
  <w:num w:numId="66" w16cid:durableId="724261253">
    <w:abstractNumId w:val="48"/>
  </w:num>
  <w:num w:numId="67" w16cid:durableId="1979920701">
    <w:abstractNumId w:val="56"/>
  </w:num>
  <w:num w:numId="68" w16cid:durableId="1796023364">
    <w:abstractNumId w:val="2"/>
  </w:num>
  <w:num w:numId="69" w16cid:durableId="211312130">
    <w:abstractNumId w:val="45"/>
  </w:num>
  <w:num w:numId="70" w16cid:durableId="1317539449">
    <w:abstractNumId w:val="60"/>
  </w:num>
  <w:num w:numId="71" w16cid:durableId="1825580408">
    <w:abstractNumId w:val="43"/>
  </w:num>
  <w:num w:numId="72" w16cid:durableId="910501943">
    <w:abstractNumId w:val="51"/>
  </w:num>
  <w:num w:numId="73" w16cid:durableId="820076689">
    <w:abstractNumId w:val="17"/>
  </w:num>
  <w:num w:numId="74" w16cid:durableId="609512499">
    <w:abstractNumId w:val="31"/>
  </w:num>
  <w:num w:numId="75" w16cid:durableId="571038421">
    <w:abstractNumId w:val="11"/>
  </w:num>
  <w:num w:numId="76" w16cid:durableId="132136093">
    <w:abstractNumId w:val="21"/>
  </w:num>
  <w:num w:numId="77" w16cid:durableId="1805997882">
    <w:abstractNumId w:val="14"/>
  </w:num>
  <w:num w:numId="78" w16cid:durableId="1638073111">
    <w:abstractNumId w:val="4"/>
  </w:num>
  <w:num w:numId="79" w16cid:durableId="364603956">
    <w:abstractNumId w:val="72"/>
  </w:num>
  <w:num w:numId="80" w16cid:durableId="215509148">
    <w:abstractNumId w:val="9"/>
  </w:num>
  <w:num w:numId="81" w16cid:durableId="904101690">
    <w:abstractNumId w:val="69"/>
  </w:num>
  <w:num w:numId="82" w16cid:durableId="4545689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A"/>
    <w:rsid w:val="0001305D"/>
    <w:rsid w:val="00013507"/>
    <w:rsid w:val="00015F47"/>
    <w:rsid w:val="00023B5C"/>
    <w:rsid w:val="00030676"/>
    <w:rsid w:val="00033D7A"/>
    <w:rsid w:val="0004206D"/>
    <w:rsid w:val="00042216"/>
    <w:rsid w:val="00052335"/>
    <w:rsid w:val="00052E40"/>
    <w:rsid w:val="00057906"/>
    <w:rsid w:val="00065D02"/>
    <w:rsid w:val="00073FFA"/>
    <w:rsid w:val="00075894"/>
    <w:rsid w:val="00076ECE"/>
    <w:rsid w:val="00092C81"/>
    <w:rsid w:val="000B06FD"/>
    <w:rsid w:val="000B2880"/>
    <w:rsid w:val="000C57E5"/>
    <w:rsid w:val="000D08BE"/>
    <w:rsid w:val="000D50E4"/>
    <w:rsid w:val="000E34DE"/>
    <w:rsid w:val="000F0E57"/>
    <w:rsid w:val="001029E6"/>
    <w:rsid w:val="001034E0"/>
    <w:rsid w:val="001070A7"/>
    <w:rsid w:val="00112EA4"/>
    <w:rsid w:val="001160BE"/>
    <w:rsid w:val="00130475"/>
    <w:rsid w:val="00142F50"/>
    <w:rsid w:val="00146930"/>
    <w:rsid w:val="001477E6"/>
    <w:rsid w:val="00154CE8"/>
    <w:rsid w:val="00156587"/>
    <w:rsid w:val="0015738E"/>
    <w:rsid w:val="00182577"/>
    <w:rsid w:val="00182923"/>
    <w:rsid w:val="00185B33"/>
    <w:rsid w:val="00194F3D"/>
    <w:rsid w:val="001973AA"/>
    <w:rsid w:val="001A1DE3"/>
    <w:rsid w:val="001C4021"/>
    <w:rsid w:val="001C4754"/>
    <w:rsid w:val="001C4A36"/>
    <w:rsid w:val="001C6C49"/>
    <w:rsid w:val="001C715D"/>
    <w:rsid w:val="001D4D54"/>
    <w:rsid w:val="001D65E1"/>
    <w:rsid w:val="001D7F0B"/>
    <w:rsid w:val="001E7945"/>
    <w:rsid w:val="00203B1F"/>
    <w:rsid w:val="002048BF"/>
    <w:rsid w:val="0020553E"/>
    <w:rsid w:val="00206978"/>
    <w:rsid w:val="002109DF"/>
    <w:rsid w:val="002172E4"/>
    <w:rsid w:val="0023096F"/>
    <w:rsid w:val="002446D1"/>
    <w:rsid w:val="00244A12"/>
    <w:rsid w:val="00254F4D"/>
    <w:rsid w:val="002550B6"/>
    <w:rsid w:val="00261E86"/>
    <w:rsid w:val="002708A8"/>
    <w:rsid w:val="0027167B"/>
    <w:rsid w:val="002739E6"/>
    <w:rsid w:val="00276F0F"/>
    <w:rsid w:val="00280522"/>
    <w:rsid w:val="00282FF1"/>
    <w:rsid w:val="00286E83"/>
    <w:rsid w:val="002908B4"/>
    <w:rsid w:val="002A1E5A"/>
    <w:rsid w:val="002A26EF"/>
    <w:rsid w:val="002A2B59"/>
    <w:rsid w:val="002B097E"/>
    <w:rsid w:val="002B12B9"/>
    <w:rsid w:val="002B6B7D"/>
    <w:rsid w:val="002C33A5"/>
    <w:rsid w:val="002C6998"/>
    <w:rsid w:val="002C72C8"/>
    <w:rsid w:val="002C737B"/>
    <w:rsid w:val="002D51A5"/>
    <w:rsid w:val="002D5D3D"/>
    <w:rsid w:val="002E23C4"/>
    <w:rsid w:val="002E30C7"/>
    <w:rsid w:val="002F3AE1"/>
    <w:rsid w:val="002F7E55"/>
    <w:rsid w:val="0030485F"/>
    <w:rsid w:val="00304EDD"/>
    <w:rsid w:val="003111C8"/>
    <w:rsid w:val="00311F20"/>
    <w:rsid w:val="00312CF8"/>
    <w:rsid w:val="00313859"/>
    <w:rsid w:val="00314579"/>
    <w:rsid w:val="00316C5B"/>
    <w:rsid w:val="00317EC5"/>
    <w:rsid w:val="003256B7"/>
    <w:rsid w:val="003372D9"/>
    <w:rsid w:val="00344AFF"/>
    <w:rsid w:val="00356842"/>
    <w:rsid w:val="00356AAF"/>
    <w:rsid w:val="00363FB1"/>
    <w:rsid w:val="00370B5D"/>
    <w:rsid w:val="00371996"/>
    <w:rsid w:val="003761C5"/>
    <w:rsid w:val="003805A5"/>
    <w:rsid w:val="00384BB4"/>
    <w:rsid w:val="00386BB0"/>
    <w:rsid w:val="0039282D"/>
    <w:rsid w:val="003949C0"/>
    <w:rsid w:val="00395D0E"/>
    <w:rsid w:val="003975F6"/>
    <w:rsid w:val="00397CD6"/>
    <w:rsid w:val="003A12E9"/>
    <w:rsid w:val="003A4559"/>
    <w:rsid w:val="003B1938"/>
    <w:rsid w:val="003B28A9"/>
    <w:rsid w:val="003B5285"/>
    <w:rsid w:val="003C2552"/>
    <w:rsid w:val="003C391E"/>
    <w:rsid w:val="003C455F"/>
    <w:rsid w:val="003C4A32"/>
    <w:rsid w:val="003C5E6B"/>
    <w:rsid w:val="003D0062"/>
    <w:rsid w:val="003D120C"/>
    <w:rsid w:val="003D388D"/>
    <w:rsid w:val="003D3CCD"/>
    <w:rsid w:val="003D4EC9"/>
    <w:rsid w:val="003D4FEF"/>
    <w:rsid w:val="003D6DF2"/>
    <w:rsid w:val="003E01E7"/>
    <w:rsid w:val="003E4233"/>
    <w:rsid w:val="003F0CFA"/>
    <w:rsid w:val="00410A63"/>
    <w:rsid w:val="0041102B"/>
    <w:rsid w:val="004151FE"/>
    <w:rsid w:val="004264DF"/>
    <w:rsid w:val="00427129"/>
    <w:rsid w:val="0043003E"/>
    <w:rsid w:val="0043417D"/>
    <w:rsid w:val="00434388"/>
    <w:rsid w:val="00441A99"/>
    <w:rsid w:val="00443DB6"/>
    <w:rsid w:val="00453DCC"/>
    <w:rsid w:val="00455F96"/>
    <w:rsid w:val="00461561"/>
    <w:rsid w:val="00463565"/>
    <w:rsid w:val="00476916"/>
    <w:rsid w:val="00480D7A"/>
    <w:rsid w:val="00480E5F"/>
    <w:rsid w:val="00481ACE"/>
    <w:rsid w:val="00483F9F"/>
    <w:rsid w:val="00492566"/>
    <w:rsid w:val="00494E0C"/>
    <w:rsid w:val="004958B0"/>
    <w:rsid w:val="004A09C0"/>
    <w:rsid w:val="004A5A9D"/>
    <w:rsid w:val="004C4F18"/>
    <w:rsid w:val="004D1A9C"/>
    <w:rsid w:val="004E29B6"/>
    <w:rsid w:val="004F1DAA"/>
    <w:rsid w:val="004F3053"/>
    <w:rsid w:val="004F4854"/>
    <w:rsid w:val="0050610B"/>
    <w:rsid w:val="0051562B"/>
    <w:rsid w:val="00515857"/>
    <w:rsid w:val="005163D6"/>
    <w:rsid w:val="0051725C"/>
    <w:rsid w:val="00522887"/>
    <w:rsid w:val="005235DF"/>
    <w:rsid w:val="00523D53"/>
    <w:rsid w:val="00525816"/>
    <w:rsid w:val="00527993"/>
    <w:rsid w:val="00532A65"/>
    <w:rsid w:val="00544619"/>
    <w:rsid w:val="00547A0F"/>
    <w:rsid w:val="00554E34"/>
    <w:rsid w:val="00572BD3"/>
    <w:rsid w:val="00591833"/>
    <w:rsid w:val="005A5F02"/>
    <w:rsid w:val="005A672A"/>
    <w:rsid w:val="005B6A8D"/>
    <w:rsid w:val="005E2518"/>
    <w:rsid w:val="00600729"/>
    <w:rsid w:val="0060315F"/>
    <w:rsid w:val="006110E1"/>
    <w:rsid w:val="006137EE"/>
    <w:rsid w:val="006175EC"/>
    <w:rsid w:val="00621066"/>
    <w:rsid w:val="00621418"/>
    <w:rsid w:val="00623236"/>
    <w:rsid w:val="006354A7"/>
    <w:rsid w:val="0064339D"/>
    <w:rsid w:val="006454AA"/>
    <w:rsid w:val="00646D81"/>
    <w:rsid w:val="00652626"/>
    <w:rsid w:val="00653322"/>
    <w:rsid w:val="00654ABC"/>
    <w:rsid w:val="00657702"/>
    <w:rsid w:val="006601FC"/>
    <w:rsid w:val="00687377"/>
    <w:rsid w:val="006A7EE0"/>
    <w:rsid w:val="006B54A2"/>
    <w:rsid w:val="006B6AFF"/>
    <w:rsid w:val="006C1E27"/>
    <w:rsid w:val="006C3D4B"/>
    <w:rsid w:val="006C43F5"/>
    <w:rsid w:val="006C67EB"/>
    <w:rsid w:val="006E60E6"/>
    <w:rsid w:val="006E6AC4"/>
    <w:rsid w:val="006F0847"/>
    <w:rsid w:val="006F0F74"/>
    <w:rsid w:val="006F731D"/>
    <w:rsid w:val="007019E6"/>
    <w:rsid w:val="00703407"/>
    <w:rsid w:val="00713306"/>
    <w:rsid w:val="007241C1"/>
    <w:rsid w:val="007378D1"/>
    <w:rsid w:val="00746756"/>
    <w:rsid w:val="00754A94"/>
    <w:rsid w:val="007602E5"/>
    <w:rsid w:val="0076559F"/>
    <w:rsid w:val="00773338"/>
    <w:rsid w:val="007851D5"/>
    <w:rsid w:val="0079352A"/>
    <w:rsid w:val="0079497D"/>
    <w:rsid w:val="007A3F3B"/>
    <w:rsid w:val="007B0872"/>
    <w:rsid w:val="007B1DE4"/>
    <w:rsid w:val="007B5EAB"/>
    <w:rsid w:val="007C0ACE"/>
    <w:rsid w:val="007D4A00"/>
    <w:rsid w:val="007D4CC2"/>
    <w:rsid w:val="007D667B"/>
    <w:rsid w:val="007E4325"/>
    <w:rsid w:val="007E5D15"/>
    <w:rsid w:val="007E6F84"/>
    <w:rsid w:val="007F41D8"/>
    <w:rsid w:val="008056EA"/>
    <w:rsid w:val="00807067"/>
    <w:rsid w:val="00810401"/>
    <w:rsid w:val="00810D1C"/>
    <w:rsid w:val="00811640"/>
    <w:rsid w:val="00833EF0"/>
    <w:rsid w:val="00835332"/>
    <w:rsid w:val="00835DFB"/>
    <w:rsid w:val="008365B3"/>
    <w:rsid w:val="00841EB5"/>
    <w:rsid w:val="008436F7"/>
    <w:rsid w:val="00847A82"/>
    <w:rsid w:val="008508DD"/>
    <w:rsid w:val="00853EF8"/>
    <w:rsid w:val="008545C5"/>
    <w:rsid w:val="008615A7"/>
    <w:rsid w:val="008631D7"/>
    <w:rsid w:val="0086550B"/>
    <w:rsid w:val="008721DC"/>
    <w:rsid w:val="008736F9"/>
    <w:rsid w:val="00877650"/>
    <w:rsid w:val="00890979"/>
    <w:rsid w:val="008953D2"/>
    <w:rsid w:val="008B5903"/>
    <w:rsid w:val="008C05CE"/>
    <w:rsid w:val="008C383D"/>
    <w:rsid w:val="008C6DEE"/>
    <w:rsid w:val="008D2403"/>
    <w:rsid w:val="008E16D1"/>
    <w:rsid w:val="008F242C"/>
    <w:rsid w:val="008F2603"/>
    <w:rsid w:val="00915823"/>
    <w:rsid w:val="009164E5"/>
    <w:rsid w:val="00926A2E"/>
    <w:rsid w:val="00932B9E"/>
    <w:rsid w:val="00935D4F"/>
    <w:rsid w:val="00936B1C"/>
    <w:rsid w:val="009372BE"/>
    <w:rsid w:val="00941AE0"/>
    <w:rsid w:val="00944D4A"/>
    <w:rsid w:val="00945B9D"/>
    <w:rsid w:val="00946709"/>
    <w:rsid w:val="0096172B"/>
    <w:rsid w:val="009622A4"/>
    <w:rsid w:val="00963276"/>
    <w:rsid w:val="00970EB8"/>
    <w:rsid w:val="0097604F"/>
    <w:rsid w:val="00977B66"/>
    <w:rsid w:val="00993213"/>
    <w:rsid w:val="009A194B"/>
    <w:rsid w:val="009B17BE"/>
    <w:rsid w:val="009B2074"/>
    <w:rsid w:val="009B3F3D"/>
    <w:rsid w:val="009B58CC"/>
    <w:rsid w:val="009C0FF7"/>
    <w:rsid w:val="009C2FFF"/>
    <w:rsid w:val="009C52DD"/>
    <w:rsid w:val="009D24AA"/>
    <w:rsid w:val="009F2C36"/>
    <w:rsid w:val="009F3109"/>
    <w:rsid w:val="009F42E2"/>
    <w:rsid w:val="009F6DFD"/>
    <w:rsid w:val="009F7406"/>
    <w:rsid w:val="009F749A"/>
    <w:rsid w:val="00A07B25"/>
    <w:rsid w:val="00A1188A"/>
    <w:rsid w:val="00A14706"/>
    <w:rsid w:val="00A15404"/>
    <w:rsid w:val="00A17ED9"/>
    <w:rsid w:val="00A269C2"/>
    <w:rsid w:val="00A51343"/>
    <w:rsid w:val="00A51DEC"/>
    <w:rsid w:val="00A52F1C"/>
    <w:rsid w:val="00A5424A"/>
    <w:rsid w:val="00A60282"/>
    <w:rsid w:val="00A61AEA"/>
    <w:rsid w:val="00A70EF8"/>
    <w:rsid w:val="00A81DEA"/>
    <w:rsid w:val="00A8221E"/>
    <w:rsid w:val="00A83278"/>
    <w:rsid w:val="00A93B00"/>
    <w:rsid w:val="00AA0029"/>
    <w:rsid w:val="00AA455E"/>
    <w:rsid w:val="00AB5EA6"/>
    <w:rsid w:val="00AB6DCC"/>
    <w:rsid w:val="00AD0F92"/>
    <w:rsid w:val="00AD44A7"/>
    <w:rsid w:val="00AE1A1A"/>
    <w:rsid w:val="00AE4C01"/>
    <w:rsid w:val="00AF080A"/>
    <w:rsid w:val="00AF0AB0"/>
    <w:rsid w:val="00B02916"/>
    <w:rsid w:val="00B031E4"/>
    <w:rsid w:val="00B041A1"/>
    <w:rsid w:val="00B10820"/>
    <w:rsid w:val="00B15B8B"/>
    <w:rsid w:val="00B229E9"/>
    <w:rsid w:val="00B22DCA"/>
    <w:rsid w:val="00B36EE8"/>
    <w:rsid w:val="00B4178D"/>
    <w:rsid w:val="00B41982"/>
    <w:rsid w:val="00B50688"/>
    <w:rsid w:val="00B5696C"/>
    <w:rsid w:val="00B63EC3"/>
    <w:rsid w:val="00B6777A"/>
    <w:rsid w:val="00B71825"/>
    <w:rsid w:val="00B71AE3"/>
    <w:rsid w:val="00B735C4"/>
    <w:rsid w:val="00B73968"/>
    <w:rsid w:val="00B76DE1"/>
    <w:rsid w:val="00B80930"/>
    <w:rsid w:val="00B95EB2"/>
    <w:rsid w:val="00BA14E2"/>
    <w:rsid w:val="00BA4A68"/>
    <w:rsid w:val="00BA732C"/>
    <w:rsid w:val="00BB57EF"/>
    <w:rsid w:val="00BB6B2C"/>
    <w:rsid w:val="00BC138C"/>
    <w:rsid w:val="00BD0081"/>
    <w:rsid w:val="00BD3B73"/>
    <w:rsid w:val="00BD51D0"/>
    <w:rsid w:val="00BE5482"/>
    <w:rsid w:val="00BF36B8"/>
    <w:rsid w:val="00BF52B9"/>
    <w:rsid w:val="00C033F0"/>
    <w:rsid w:val="00C1082A"/>
    <w:rsid w:val="00C13140"/>
    <w:rsid w:val="00C15726"/>
    <w:rsid w:val="00C3080F"/>
    <w:rsid w:val="00C36BD5"/>
    <w:rsid w:val="00C4116A"/>
    <w:rsid w:val="00C52009"/>
    <w:rsid w:val="00C66211"/>
    <w:rsid w:val="00C73CF9"/>
    <w:rsid w:val="00C80858"/>
    <w:rsid w:val="00C826C0"/>
    <w:rsid w:val="00C839CD"/>
    <w:rsid w:val="00C87AD7"/>
    <w:rsid w:val="00C9358C"/>
    <w:rsid w:val="00C96682"/>
    <w:rsid w:val="00C9735C"/>
    <w:rsid w:val="00CA2CB0"/>
    <w:rsid w:val="00CA5853"/>
    <w:rsid w:val="00CA60DC"/>
    <w:rsid w:val="00CA61E3"/>
    <w:rsid w:val="00CA7BEF"/>
    <w:rsid w:val="00CB3F82"/>
    <w:rsid w:val="00CB5FD1"/>
    <w:rsid w:val="00CD52C4"/>
    <w:rsid w:val="00CD7695"/>
    <w:rsid w:val="00CF5A16"/>
    <w:rsid w:val="00CF5F8D"/>
    <w:rsid w:val="00CF7E60"/>
    <w:rsid w:val="00D018C6"/>
    <w:rsid w:val="00D0234D"/>
    <w:rsid w:val="00D11363"/>
    <w:rsid w:val="00D12050"/>
    <w:rsid w:val="00D1506E"/>
    <w:rsid w:val="00D1529F"/>
    <w:rsid w:val="00D2156C"/>
    <w:rsid w:val="00D23126"/>
    <w:rsid w:val="00D275C8"/>
    <w:rsid w:val="00D27714"/>
    <w:rsid w:val="00D27AC0"/>
    <w:rsid w:val="00D335D3"/>
    <w:rsid w:val="00D37C3F"/>
    <w:rsid w:val="00D45DF2"/>
    <w:rsid w:val="00D64683"/>
    <w:rsid w:val="00D71C51"/>
    <w:rsid w:val="00D751AE"/>
    <w:rsid w:val="00D84F43"/>
    <w:rsid w:val="00D8526A"/>
    <w:rsid w:val="00DB0083"/>
    <w:rsid w:val="00DB0D8B"/>
    <w:rsid w:val="00DB2393"/>
    <w:rsid w:val="00DB6E4D"/>
    <w:rsid w:val="00DC17AC"/>
    <w:rsid w:val="00DC37BF"/>
    <w:rsid w:val="00DC469F"/>
    <w:rsid w:val="00DD092D"/>
    <w:rsid w:val="00DD1E4D"/>
    <w:rsid w:val="00DE6085"/>
    <w:rsid w:val="00DE6E7C"/>
    <w:rsid w:val="00DF0E2D"/>
    <w:rsid w:val="00DF3F42"/>
    <w:rsid w:val="00DF631E"/>
    <w:rsid w:val="00DF6B3C"/>
    <w:rsid w:val="00E00260"/>
    <w:rsid w:val="00E07F28"/>
    <w:rsid w:val="00E26EA5"/>
    <w:rsid w:val="00E33B74"/>
    <w:rsid w:val="00E340D0"/>
    <w:rsid w:val="00E36F2A"/>
    <w:rsid w:val="00E3724F"/>
    <w:rsid w:val="00E464E5"/>
    <w:rsid w:val="00E46EC2"/>
    <w:rsid w:val="00E53377"/>
    <w:rsid w:val="00E72969"/>
    <w:rsid w:val="00E73A84"/>
    <w:rsid w:val="00E84C0A"/>
    <w:rsid w:val="00E90A2F"/>
    <w:rsid w:val="00E90E3F"/>
    <w:rsid w:val="00E95577"/>
    <w:rsid w:val="00EA57DB"/>
    <w:rsid w:val="00EA7B31"/>
    <w:rsid w:val="00EC2E06"/>
    <w:rsid w:val="00EC5DC1"/>
    <w:rsid w:val="00EC7FE7"/>
    <w:rsid w:val="00ED2630"/>
    <w:rsid w:val="00ED5DBA"/>
    <w:rsid w:val="00EE3C14"/>
    <w:rsid w:val="00EE7CAD"/>
    <w:rsid w:val="00EF3A6B"/>
    <w:rsid w:val="00F038A4"/>
    <w:rsid w:val="00F10F9F"/>
    <w:rsid w:val="00F16E6E"/>
    <w:rsid w:val="00F1739C"/>
    <w:rsid w:val="00F254A5"/>
    <w:rsid w:val="00F2574D"/>
    <w:rsid w:val="00F35B1F"/>
    <w:rsid w:val="00F454EE"/>
    <w:rsid w:val="00F471E7"/>
    <w:rsid w:val="00F522ED"/>
    <w:rsid w:val="00F72D31"/>
    <w:rsid w:val="00F94F7F"/>
    <w:rsid w:val="00FA2777"/>
    <w:rsid w:val="00FA7111"/>
    <w:rsid w:val="00FB7406"/>
    <w:rsid w:val="00FC7636"/>
    <w:rsid w:val="00FD1A45"/>
    <w:rsid w:val="00FD4EDE"/>
    <w:rsid w:val="00FE0A9A"/>
    <w:rsid w:val="00FE30B2"/>
    <w:rsid w:val="00FE58B1"/>
    <w:rsid w:val="00FE5E88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D6AA46"/>
  <w15:docId w15:val="{7917E3D0-07D9-409D-AF32-6AAAFB9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30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330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AA0029"/>
    <w:rPr>
      <w:rFonts w:ascii="Book Antiqua" w:hAnsi="Book Antiqua" w:cs="Book Antiqua"/>
      <w:lang w:eastAsia="en-US"/>
    </w:rPr>
  </w:style>
  <w:style w:type="paragraph" w:styleId="Caption">
    <w:name w:val="caption"/>
    <w:basedOn w:val="Normal"/>
    <w:next w:val="Normal"/>
    <w:qFormat/>
    <w:rsid w:val="00AA0029"/>
    <w:pPr>
      <w:jc w:val="center"/>
    </w:pPr>
    <w:rPr>
      <w:rFonts w:cs="Arial"/>
      <w:b/>
      <w:bCs/>
      <w:sz w:val="48"/>
      <w:szCs w:val="48"/>
      <w:u w:val="single"/>
      <w:lang w:eastAsia="en-US"/>
    </w:rPr>
  </w:style>
  <w:style w:type="character" w:styleId="Hyperlink">
    <w:name w:val="Hyperlink"/>
    <w:basedOn w:val="DefaultParagraphFont"/>
    <w:rsid w:val="003C4A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C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0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13306"/>
    <w:pPr>
      <w:ind w:left="720"/>
      <w:contextualSpacing/>
    </w:pPr>
  </w:style>
  <w:style w:type="paragraph" w:styleId="BodyText">
    <w:name w:val="Body Text"/>
    <w:basedOn w:val="Normal"/>
    <w:link w:val="BodyTextChar"/>
    <w:rsid w:val="00033D7A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033D7A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936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B1C"/>
    <w:rPr>
      <w:sz w:val="24"/>
      <w:szCs w:val="24"/>
    </w:rPr>
  </w:style>
  <w:style w:type="paragraph" w:styleId="Footer">
    <w:name w:val="footer"/>
    <w:basedOn w:val="Normal"/>
    <w:link w:val="FooterChar"/>
    <w:rsid w:val="00936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6B1C"/>
    <w:rPr>
      <w:sz w:val="24"/>
      <w:szCs w:val="24"/>
    </w:rPr>
  </w:style>
  <w:style w:type="character" w:styleId="FollowedHyperlink">
    <w:name w:val="FollowedHyperlink"/>
    <w:basedOn w:val="DefaultParagraphFont"/>
    <w:rsid w:val="00E340D0"/>
    <w:rPr>
      <w:color w:val="800080"/>
      <w:u w:val="single"/>
    </w:rPr>
  </w:style>
  <w:style w:type="table" w:styleId="TableGrid">
    <w:name w:val="Table Grid"/>
    <w:basedOn w:val="TableNormal"/>
    <w:rsid w:val="0014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306"/>
    <w:rPr>
      <w:rFonts w:ascii="Arial" w:eastAsiaTheme="majorEastAsia" w:hAnsi="Arial" w:cstheme="majorBidi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4A94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rsid w:val="00754A94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rsid w:val="00754A94"/>
    <w:pPr>
      <w:ind w:left="240"/>
    </w:pPr>
    <w:rPr>
      <w:rFonts w:asciiTheme="minorHAnsi" w:hAnsiTheme="minorHAnsi"/>
      <w:b/>
      <w:szCs w:val="22"/>
    </w:rPr>
  </w:style>
  <w:style w:type="paragraph" w:styleId="TOC3">
    <w:name w:val="toc 3"/>
    <w:basedOn w:val="Normal"/>
    <w:next w:val="Normal"/>
    <w:autoRedefine/>
    <w:rsid w:val="00754A94"/>
    <w:pPr>
      <w:ind w:left="48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rsid w:val="00754A9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754A9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754A9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754A9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754A9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754A94"/>
    <w:pPr>
      <w:ind w:left="1920"/>
    </w:pPr>
    <w:rPr>
      <w:rFonts w:asciiTheme="minorHAnsi" w:hAnsiTheme="minorHAnsi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A71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13306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1330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330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Body11">
    <w:name w:val="Body11"/>
    <w:basedOn w:val="Normal"/>
    <w:uiPriority w:val="99"/>
    <w:rsid w:val="006454AA"/>
    <w:pPr>
      <w:framePr w:w="6741" w:h="1921" w:hSpace="180" w:wrap="around" w:vAnchor="text" w:hAnchor="page" w:x="3742" w:y="20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after="120" w:line="24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6454A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armstrong\Campaign%20for%20Real%20Ale%20Ltd\Finance%20Team%20-%20Documents\Payroll\HR%20Drive%20-%20Confidential\Recruitment\Archive%20-%20Recruitment\Business%20Development%20Manager\Onesheet%202019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AED4F75A864BBC86210B0A9A6D80" ma:contentTypeVersion="22" ma:contentTypeDescription="Create a new document." ma:contentTypeScope="" ma:versionID="367df71f935c75d8cfe5e64127794699">
  <xsd:schema xmlns:xsd="http://www.w3.org/2001/XMLSchema" xmlns:xs="http://www.w3.org/2001/XMLSchema" xmlns:p="http://schemas.microsoft.com/office/2006/metadata/properties" xmlns:ns2="ee9943b4-468a-4bec-88b2-8d7ed83431e7" xmlns:ns3="37342120-68bc-4464-8f59-6dd73aa590ae" targetNamespace="http://schemas.microsoft.com/office/2006/metadata/properties" ma:root="true" ma:fieldsID="1a45cd554a8d622c9a904f00be820ce6" ns2:_="" ns3:_="">
    <xsd:import namespace="ee9943b4-468a-4bec-88b2-8d7ed83431e7"/>
    <xsd:import namespace="37342120-68bc-4464-8f59-6dd73aa5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otes" minOccurs="0"/>
                <xsd:element ref="ns3:MediaServiceObjectDetectorVersions" minOccurs="0"/>
                <xsd:element ref="ns3:LeadPerson" minOccurs="0"/>
                <xsd:element ref="ns3:NextReviewDate" minOccurs="0"/>
                <xsd:element ref="ns3:WhoReviews_x003f_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43b4-468a-4bec-88b2-8d7ed834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2933da-b86a-43e7-b04f-d26de953f62d}" ma:internalName="TaxCatchAll" ma:showField="CatchAllData" ma:web="ee9943b4-468a-4bec-88b2-8d7ed834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42120-68bc-4464-8f59-6dd73aa5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fcb379-d271-4e42-8e10-c57e036ef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eadPerson" ma:index="26" nillable="true" ma:displayName="Lead Person" ma:format="Dropdown" ma:list="UserInfo" ma:SharePointGroup="0" ma:internalName="Lead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ewDate" ma:index="27" nillable="true" ma:displayName="Next Review Date" ma:format="DateOnly" ma:internalName="NextReviewDate">
      <xsd:simpleType>
        <xsd:restriction base="dms:DateTime"/>
      </xsd:simpleType>
    </xsd:element>
    <xsd:element name="WhoReviews_x003f_" ma:index="28" nillable="true" ma:displayName="Who Reviews?" ma:format="Dropdown" ma:internalName="WhoReviews_x003f_">
      <xsd:simpleType>
        <xsd:restriction base="dms:Choice">
          <xsd:enumeration value="Finance Officer"/>
          <xsd:enumeration value="Finance Manager"/>
          <xsd:enumeration value="Chief Support Officer"/>
          <xsd:enumeration value="HR Officer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43b4-468a-4bec-88b2-8d7ed83431e7" xsi:nil="true"/>
    <lcf76f155ced4ddcb4097134ff3c332f xmlns="37342120-68bc-4464-8f59-6dd73aa590ae">
      <Terms xmlns="http://schemas.microsoft.com/office/infopath/2007/PartnerControls"/>
    </lcf76f155ced4ddcb4097134ff3c332f>
    <Notes xmlns="37342120-68bc-4464-8f59-6dd73aa590ae" xsi:nil="true"/>
    <LeadPerson xmlns="37342120-68bc-4464-8f59-6dd73aa590ae">
      <UserInfo>
        <DisplayName/>
        <AccountId xsi:nil="true"/>
        <AccountType/>
      </UserInfo>
    </LeadPerson>
    <WhoReviews_x003f_ xmlns="37342120-68bc-4464-8f59-6dd73aa590ae" xsi:nil="true"/>
    <NextReviewDate xmlns="37342120-68bc-4464-8f59-6dd73aa590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A4FDD-0580-4291-A287-09E1C3C17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43b4-468a-4bec-88b2-8d7ed83431e7"/>
    <ds:schemaRef ds:uri="37342120-68bc-4464-8f59-6dd73aa5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6815F-01CF-4431-850B-E23BCD5B7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20DCF-54A0-4734-9C58-0A7A93BEC6A6}">
  <ds:schemaRefs>
    <ds:schemaRef ds:uri="http://schemas.microsoft.com/office/2006/metadata/properties"/>
    <ds:schemaRef ds:uri="http://schemas.microsoft.com/office/infopath/2007/PartnerControls"/>
    <ds:schemaRef ds:uri="ee9943b4-468a-4bec-88b2-8d7ed83431e7"/>
    <ds:schemaRef ds:uri="37342120-68bc-4464-8f59-6dd73aa590ae"/>
  </ds:schemaRefs>
</ds:datastoreItem>
</file>

<file path=customXml/itemProps4.xml><?xml version="1.0" encoding="utf-8"?>
<ds:datastoreItem xmlns:ds="http://schemas.openxmlformats.org/officeDocument/2006/customXml" ds:itemID="{15DBF22B-D00F-45DB-AAC0-9DD9221D9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Onesheet 2019 Template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MEMORANDUM</vt:lpstr>
    </vt:vector>
  </TitlesOfParts>
  <Company>CAMRA</Company>
  <LinksUpToDate>false</LinksUpToDate>
  <CharactersWithSpaces>2581</CharactersWithSpaces>
  <SharedDoc>false</SharedDoc>
  <HLinks>
    <vt:vector size="18" baseType="variant">
      <vt:variant>
        <vt:i4>262267</vt:i4>
      </vt:variant>
      <vt:variant>
        <vt:i4>6</vt:i4>
      </vt:variant>
      <vt:variant>
        <vt:i4>0</vt:i4>
      </vt:variant>
      <vt:variant>
        <vt:i4>5</vt:i4>
      </vt:variant>
      <vt:variant>
        <vt:lpwstr>mailto:marketing@camra.org.uk</vt:lpwstr>
      </vt:variant>
      <vt:variant>
        <vt:lpwstr/>
      </vt:variant>
      <vt:variant>
        <vt:i4>262267</vt:i4>
      </vt:variant>
      <vt:variant>
        <vt:i4>3</vt:i4>
      </vt:variant>
      <vt:variant>
        <vt:i4>0</vt:i4>
      </vt:variant>
      <vt:variant>
        <vt:i4>5</vt:i4>
      </vt:variant>
      <vt:variant>
        <vt:lpwstr>mailto:marketing@camra.org.uk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http://www.camra.org.uk/group/guest/mild-order-form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</dc:title>
  <dc:creator>Katie Armstrong</dc:creator>
  <cp:lastModifiedBy>Val Langford</cp:lastModifiedBy>
  <cp:revision>2</cp:revision>
  <cp:lastPrinted>2017-03-08T16:42:00Z</cp:lastPrinted>
  <dcterms:created xsi:type="dcterms:W3CDTF">2024-11-14T09:46:00Z</dcterms:created>
  <dcterms:modified xsi:type="dcterms:W3CDTF">2024-11-14T09:46:00Z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0x010100CBA9AED4F75A864BBC86210B0A9A6D80</vt:lpwstr>
  </property>
  <property fmtid="{D5CDD505-2E9C-101B-9397-08002B2CF9AE}" pid="3" name="Order">
    <vt:r8>593000</vt:r8>
  </property>
  <property fmtid="{D5CDD505-2E9C-101B-9397-08002B2CF9AE}" pid="4" name="MediaServiceImageTags">
    <vt:lpwstr/>
  </property>
</Properties>
</file>